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4839"/>
      </w:tblGrid>
      <w:tr w:rsidR="00902B3C" w:rsidRPr="009F1595" w:rsidTr="00ED2230">
        <w:trPr>
          <w:trHeight w:val="2875"/>
        </w:trPr>
        <w:tc>
          <w:tcPr>
            <w:tcW w:w="4210" w:type="dxa"/>
          </w:tcPr>
          <w:p w:rsidR="00902B3C" w:rsidRPr="009F1595" w:rsidRDefault="00902B3C" w:rsidP="00ED2230">
            <w:pPr>
              <w:jc w:val="center"/>
              <w:rPr>
                <w:b/>
                <w:bCs/>
                <w:sz w:val="28"/>
              </w:rPr>
            </w:pPr>
            <w:r w:rsidRPr="009F1595">
              <w:rPr>
                <w:b/>
                <w:bCs/>
                <w:sz w:val="28"/>
              </w:rPr>
              <w:t>АДМИНИСТРАЦИЯ</w:t>
            </w:r>
          </w:p>
          <w:p w:rsidR="00902B3C" w:rsidRPr="009F1595" w:rsidRDefault="00902B3C" w:rsidP="00ED2230">
            <w:pPr>
              <w:jc w:val="center"/>
              <w:rPr>
                <w:b/>
                <w:bCs/>
                <w:sz w:val="28"/>
              </w:rPr>
            </w:pPr>
            <w:r w:rsidRPr="009F1595">
              <w:rPr>
                <w:b/>
                <w:bCs/>
                <w:sz w:val="28"/>
              </w:rPr>
              <w:t>муниципального образования</w:t>
            </w:r>
          </w:p>
          <w:p w:rsidR="00902B3C" w:rsidRPr="009F1595" w:rsidRDefault="00902B3C" w:rsidP="00ED2230">
            <w:pPr>
              <w:jc w:val="center"/>
              <w:rPr>
                <w:b/>
                <w:bCs/>
                <w:sz w:val="28"/>
              </w:rPr>
            </w:pPr>
            <w:r w:rsidRPr="009F1595">
              <w:rPr>
                <w:b/>
                <w:bCs/>
                <w:sz w:val="28"/>
              </w:rPr>
              <w:t>Калининский сельсовет</w:t>
            </w:r>
          </w:p>
          <w:p w:rsidR="00902B3C" w:rsidRPr="009F1595" w:rsidRDefault="00902B3C" w:rsidP="00ED2230">
            <w:pPr>
              <w:jc w:val="center"/>
              <w:rPr>
                <w:b/>
                <w:bCs/>
                <w:sz w:val="28"/>
              </w:rPr>
            </w:pPr>
            <w:r w:rsidRPr="009F1595">
              <w:rPr>
                <w:b/>
                <w:bCs/>
                <w:sz w:val="28"/>
              </w:rPr>
              <w:t>Ташлинского района</w:t>
            </w:r>
          </w:p>
          <w:p w:rsidR="00902B3C" w:rsidRPr="009F1595" w:rsidRDefault="00902B3C" w:rsidP="00ED2230">
            <w:pPr>
              <w:jc w:val="center"/>
              <w:rPr>
                <w:b/>
                <w:bCs/>
                <w:sz w:val="28"/>
              </w:rPr>
            </w:pPr>
            <w:r w:rsidRPr="009F1595">
              <w:rPr>
                <w:b/>
                <w:bCs/>
                <w:sz w:val="28"/>
              </w:rPr>
              <w:t>Оренбургской области</w:t>
            </w:r>
          </w:p>
          <w:p w:rsidR="00902B3C" w:rsidRPr="009F1595" w:rsidRDefault="00902B3C" w:rsidP="00ED2230">
            <w:pPr>
              <w:pStyle w:val="Heading1"/>
              <w:rPr>
                <w:sz w:val="28"/>
              </w:rPr>
            </w:pPr>
          </w:p>
          <w:p w:rsidR="00902B3C" w:rsidRPr="009F1595" w:rsidRDefault="00902B3C" w:rsidP="00ED2230">
            <w:pPr>
              <w:pStyle w:val="Heading1"/>
            </w:pPr>
            <w:r w:rsidRPr="009F1595">
              <w:t>ПОСТАНОВЛЕНИЕ</w:t>
            </w:r>
          </w:p>
          <w:p w:rsidR="00902B3C" w:rsidRPr="009F1595" w:rsidRDefault="00902B3C" w:rsidP="00ED223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9F1595"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>20.04.2021</w:t>
            </w:r>
            <w:r w:rsidRPr="009F1595"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Pr="009F1595">
              <w:rPr>
                <w:b w:val="0"/>
                <w:sz w:val="28"/>
                <w:szCs w:val="28"/>
              </w:rPr>
              <w:t xml:space="preserve">  </w:t>
            </w:r>
            <w:r w:rsidRPr="009F1595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23</w:t>
            </w:r>
            <w:r w:rsidRPr="009F1595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02B3C" w:rsidRPr="009F1595" w:rsidRDefault="00902B3C" w:rsidP="00ED2230">
            <w:pPr>
              <w:jc w:val="center"/>
              <w:rPr>
                <w:sz w:val="28"/>
              </w:rPr>
            </w:pPr>
            <w:r w:rsidRPr="009F1595">
              <w:rPr>
                <w:sz w:val="28"/>
              </w:rPr>
              <w:t>пос.Калинин</w:t>
            </w:r>
          </w:p>
          <w:p w:rsidR="00902B3C" w:rsidRPr="009F1595" w:rsidRDefault="00902B3C" w:rsidP="00ED2230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53120" from="189.25pt,10.05pt" to="207.25pt,10.05pt"/>
              </w:pict>
            </w:r>
            <w:r>
              <w:rPr>
                <w:noProof/>
              </w:rPr>
              <w:pict>
                <v:line id="_x0000_s1027" style="position:absolute;left:0;text-align:left;z-index:251650048" from="-8.5pt,9.95pt" to="-8.5pt,27.95pt"/>
              </w:pict>
            </w:r>
            <w:r>
              <w:rPr>
                <w:noProof/>
              </w:rPr>
              <w:pict>
                <v:line id="_x0000_s1028" style="position:absolute;left:0;text-align:left;z-index:251651072" from="-9pt,10.4pt" to="9pt,10.4pt"/>
              </w:pict>
            </w:r>
          </w:p>
        </w:tc>
        <w:tc>
          <w:tcPr>
            <w:tcW w:w="4839" w:type="dxa"/>
          </w:tcPr>
          <w:p w:rsidR="00902B3C" w:rsidRPr="009F1595" w:rsidRDefault="00902B3C" w:rsidP="00ED2230">
            <w:pPr>
              <w:ind w:right="356"/>
              <w:jc w:val="both"/>
              <w:rPr>
                <w:sz w:val="28"/>
              </w:rPr>
            </w:pPr>
            <w:r w:rsidRPr="009F1595">
              <w:rPr>
                <w:sz w:val="28"/>
              </w:rPr>
              <w:t xml:space="preserve">     </w:t>
            </w:r>
          </w:p>
          <w:p w:rsidR="00902B3C" w:rsidRPr="009F1595" w:rsidRDefault="00902B3C" w:rsidP="00ED2230">
            <w:pPr>
              <w:ind w:right="356"/>
              <w:jc w:val="both"/>
              <w:rPr>
                <w:sz w:val="28"/>
              </w:rPr>
            </w:pPr>
          </w:p>
          <w:p w:rsidR="00902B3C" w:rsidRPr="009F1595" w:rsidRDefault="00902B3C" w:rsidP="00ED2230">
            <w:pPr>
              <w:ind w:right="356"/>
              <w:jc w:val="both"/>
              <w:rPr>
                <w:sz w:val="28"/>
              </w:rPr>
            </w:pPr>
          </w:p>
          <w:p w:rsidR="00902B3C" w:rsidRPr="009F1595" w:rsidRDefault="00902B3C" w:rsidP="00ED2230">
            <w:pPr>
              <w:ind w:right="283"/>
              <w:jc w:val="both"/>
              <w:rPr>
                <w:b/>
                <w:sz w:val="28"/>
              </w:rPr>
            </w:pPr>
            <w:r w:rsidRPr="009F1595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902B3C" w:rsidRPr="009F1595" w:rsidRDefault="00902B3C" w:rsidP="00ED2230">
            <w:pPr>
              <w:ind w:right="356"/>
              <w:jc w:val="both"/>
              <w:rPr>
                <w:sz w:val="28"/>
              </w:rPr>
            </w:pPr>
          </w:p>
          <w:p w:rsidR="00902B3C" w:rsidRPr="009F1595" w:rsidRDefault="00902B3C" w:rsidP="00ED2230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9" style="position:absolute;left:0;text-align:left;z-index:251652096" from="-3.5pt,72.15pt" to="-3.5pt,90.15pt"/>
              </w:pict>
            </w:r>
          </w:p>
        </w:tc>
      </w:tr>
      <w:tr w:rsidR="00902B3C" w:rsidRPr="009F1595" w:rsidTr="00ED2230">
        <w:trPr>
          <w:trHeight w:val="100"/>
        </w:trPr>
        <w:tc>
          <w:tcPr>
            <w:tcW w:w="4210" w:type="dxa"/>
          </w:tcPr>
          <w:p w:rsidR="00902B3C" w:rsidRPr="009F1595" w:rsidRDefault="00902B3C" w:rsidP="00ED2230">
            <w:pPr>
              <w:ind w:right="110"/>
              <w:jc w:val="both"/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«О плане работы администрации муниципального образования Калинин</w:t>
            </w:r>
            <w:r>
              <w:rPr>
                <w:sz w:val="28"/>
                <w:szCs w:val="28"/>
              </w:rPr>
              <w:t>ский сельсовет на 2 квартал 2021</w:t>
            </w:r>
            <w:r w:rsidRPr="009F1595">
              <w:rPr>
                <w:sz w:val="28"/>
                <w:szCs w:val="28"/>
              </w:rPr>
              <w:t xml:space="preserve"> года»</w:t>
            </w:r>
          </w:p>
          <w:p w:rsidR="00902B3C" w:rsidRPr="009F1595" w:rsidRDefault="00902B3C" w:rsidP="00ED223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902B3C" w:rsidRPr="009F1595" w:rsidRDefault="00902B3C" w:rsidP="00ED2230">
            <w:pPr>
              <w:jc w:val="both"/>
              <w:rPr>
                <w:sz w:val="28"/>
                <w:u w:val="single"/>
              </w:rPr>
            </w:pPr>
          </w:p>
        </w:tc>
      </w:tr>
    </w:tbl>
    <w:p w:rsidR="00902B3C" w:rsidRPr="009F1595" w:rsidRDefault="00902B3C" w:rsidP="009F1595">
      <w:pPr>
        <w:ind w:right="283"/>
        <w:jc w:val="both"/>
        <w:rPr>
          <w:b/>
          <w:sz w:val="16"/>
          <w:szCs w:val="16"/>
        </w:rPr>
      </w:pPr>
    </w:p>
    <w:p w:rsidR="00902B3C" w:rsidRPr="009F1595" w:rsidRDefault="00902B3C" w:rsidP="009F1595"/>
    <w:p w:rsidR="00902B3C" w:rsidRPr="009F1595" w:rsidRDefault="00902B3C" w:rsidP="009F1595"/>
    <w:p w:rsidR="00902B3C" w:rsidRPr="009F1595" w:rsidRDefault="00902B3C" w:rsidP="009F1595"/>
    <w:p w:rsidR="00902B3C" w:rsidRPr="009F1595" w:rsidRDefault="00902B3C" w:rsidP="009F1595"/>
    <w:p w:rsidR="00902B3C" w:rsidRPr="009F1595" w:rsidRDefault="00902B3C" w:rsidP="009F1595">
      <w:pPr>
        <w:jc w:val="both"/>
        <w:rPr>
          <w:sz w:val="28"/>
          <w:szCs w:val="28"/>
        </w:rPr>
      </w:pPr>
      <w:r w:rsidRPr="009F1595">
        <w:tab/>
      </w:r>
      <w:r w:rsidRPr="009F1595">
        <w:rPr>
          <w:sz w:val="28"/>
          <w:szCs w:val="28"/>
        </w:rPr>
        <w:t>1. Утвердить план работы администрации муниципального образования Калинин</w:t>
      </w:r>
      <w:r>
        <w:rPr>
          <w:sz w:val="28"/>
          <w:szCs w:val="28"/>
        </w:rPr>
        <w:t>ский сельсовет на 2 квартал 2021</w:t>
      </w:r>
      <w:r w:rsidRPr="009F1595">
        <w:rPr>
          <w:sz w:val="28"/>
          <w:szCs w:val="28"/>
        </w:rPr>
        <w:t xml:space="preserve"> года согласно приложения.</w:t>
      </w:r>
    </w:p>
    <w:p w:rsidR="00902B3C" w:rsidRPr="009F1595" w:rsidRDefault="00902B3C" w:rsidP="009F1595">
      <w:pPr>
        <w:jc w:val="both"/>
        <w:rPr>
          <w:sz w:val="28"/>
          <w:szCs w:val="28"/>
        </w:rPr>
      </w:pPr>
    </w:p>
    <w:p w:rsidR="00902B3C" w:rsidRPr="009F1595" w:rsidRDefault="00902B3C" w:rsidP="009F1595">
      <w:pPr>
        <w:jc w:val="both"/>
        <w:rPr>
          <w:sz w:val="28"/>
          <w:szCs w:val="28"/>
        </w:rPr>
      </w:pPr>
      <w:r w:rsidRPr="009F1595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902B3C" w:rsidRPr="009F1595" w:rsidRDefault="00902B3C" w:rsidP="009F1595">
      <w:pPr>
        <w:jc w:val="both"/>
        <w:rPr>
          <w:sz w:val="28"/>
          <w:szCs w:val="28"/>
        </w:rPr>
      </w:pPr>
    </w:p>
    <w:p w:rsidR="00902B3C" w:rsidRPr="009F1595" w:rsidRDefault="00902B3C" w:rsidP="009F1595">
      <w:pPr>
        <w:jc w:val="both"/>
        <w:rPr>
          <w:sz w:val="28"/>
          <w:szCs w:val="28"/>
        </w:rPr>
      </w:pPr>
      <w:r w:rsidRPr="009F1595">
        <w:rPr>
          <w:sz w:val="28"/>
          <w:szCs w:val="28"/>
        </w:rPr>
        <w:tab/>
        <w:t>3. Постановление вступает в силу со дня его подписания.</w:t>
      </w:r>
    </w:p>
    <w:p w:rsidR="00902B3C" w:rsidRPr="009F1595" w:rsidRDefault="00902B3C" w:rsidP="009F1595">
      <w:pPr>
        <w:jc w:val="both"/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9F1595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                          </w:t>
      </w:r>
      <w:r w:rsidRPr="009F159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В.А. Тюрькина</w:t>
      </w: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  <w:r w:rsidRPr="009F1595">
        <w:rPr>
          <w:sz w:val="28"/>
          <w:szCs w:val="28"/>
        </w:rPr>
        <w:t>Разослано: администрации района, прокурору района</w:t>
      </w:r>
    </w:p>
    <w:p w:rsidR="00902B3C" w:rsidRPr="009F1595" w:rsidRDefault="00902B3C" w:rsidP="009F1595">
      <w:pPr>
        <w:rPr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  <w:r w:rsidRPr="009F1595">
        <w:tab/>
      </w:r>
      <w:r w:rsidRPr="009F1595">
        <w:tab/>
      </w:r>
      <w:r w:rsidRPr="009F1595">
        <w:tab/>
      </w:r>
      <w:r w:rsidRPr="009F1595">
        <w:tab/>
      </w:r>
      <w:r w:rsidRPr="009F1595">
        <w:tab/>
      </w:r>
    </w:p>
    <w:p w:rsidR="00902B3C" w:rsidRPr="009F1595" w:rsidRDefault="00902B3C" w:rsidP="009F1595">
      <w:pPr>
        <w:jc w:val="right"/>
        <w:rPr>
          <w:sz w:val="28"/>
          <w:szCs w:val="28"/>
        </w:rPr>
      </w:pPr>
      <w:r w:rsidRPr="009F1595">
        <w:tab/>
      </w:r>
      <w:r w:rsidRPr="009F1595">
        <w:tab/>
      </w:r>
      <w:r w:rsidRPr="009F1595">
        <w:tab/>
      </w:r>
      <w:r w:rsidRPr="009F1595">
        <w:tab/>
      </w:r>
      <w:r w:rsidRPr="009F1595">
        <w:tab/>
      </w:r>
      <w:r w:rsidRPr="009F1595">
        <w:tab/>
      </w:r>
      <w:r w:rsidRPr="009F1595">
        <w:tab/>
      </w:r>
      <w:r w:rsidRPr="009F1595">
        <w:rPr>
          <w:sz w:val="28"/>
          <w:szCs w:val="28"/>
        </w:rPr>
        <w:t xml:space="preserve">      Приложение  </w:t>
      </w:r>
    </w:p>
    <w:p w:rsidR="00902B3C" w:rsidRPr="009F1595" w:rsidRDefault="00902B3C" w:rsidP="009F1595">
      <w:pPr>
        <w:jc w:val="right"/>
        <w:rPr>
          <w:sz w:val="28"/>
          <w:szCs w:val="28"/>
        </w:rPr>
      </w:pPr>
      <w:r w:rsidRPr="009F1595">
        <w:rPr>
          <w:sz w:val="28"/>
          <w:szCs w:val="28"/>
        </w:rPr>
        <w:t xml:space="preserve">                                                                            к постановлению </w:t>
      </w:r>
      <w:r>
        <w:rPr>
          <w:sz w:val="28"/>
          <w:szCs w:val="28"/>
        </w:rPr>
        <w:t xml:space="preserve">и.о. </w:t>
      </w:r>
      <w:r w:rsidRPr="009F1595">
        <w:rPr>
          <w:sz w:val="28"/>
          <w:szCs w:val="28"/>
        </w:rPr>
        <w:t>главы</w:t>
      </w:r>
    </w:p>
    <w:p w:rsidR="00902B3C" w:rsidRPr="009F1595" w:rsidRDefault="00902B3C" w:rsidP="009F1595">
      <w:pPr>
        <w:jc w:val="right"/>
        <w:rPr>
          <w:sz w:val="28"/>
          <w:szCs w:val="28"/>
        </w:rPr>
      </w:pPr>
      <w:r w:rsidRPr="009F1595">
        <w:rPr>
          <w:sz w:val="28"/>
          <w:szCs w:val="28"/>
        </w:rPr>
        <w:t xml:space="preserve">                                                                            администрации МО </w:t>
      </w:r>
    </w:p>
    <w:p w:rsidR="00902B3C" w:rsidRPr="009F1595" w:rsidRDefault="00902B3C" w:rsidP="009F1595">
      <w:pPr>
        <w:jc w:val="right"/>
        <w:rPr>
          <w:sz w:val="28"/>
          <w:szCs w:val="28"/>
        </w:rPr>
      </w:pPr>
      <w:r w:rsidRPr="009F1595">
        <w:rPr>
          <w:sz w:val="28"/>
          <w:szCs w:val="28"/>
        </w:rPr>
        <w:t>Калининский сельсовет</w:t>
      </w:r>
    </w:p>
    <w:p w:rsidR="00902B3C" w:rsidRPr="009F1595" w:rsidRDefault="00902B3C" w:rsidP="009F1595">
      <w:pPr>
        <w:jc w:val="right"/>
        <w:rPr>
          <w:sz w:val="28"/>
          <w:szCs w:val="28"/>
          <w:u w:val="single"/>
        </w:rPr>
      </w:pPr>
      <w:r w:rsidRPr="009F1595"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>20.04.2021</w:t>
      </w:r>
      <w:r w:rsidRPr="009F1595">
        <w:rPr>
          <w:sz w:val="28"/>
          <w:szCs w:val="28"/>
          <w:u w:val="single"/>
        </w:rPr>
        <w:t xml:space="preserve"> </w:t>
      </w:r>
      <w:r w:rsidRPr="009F1595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23</w:t>
      </w:r>
      <w:r w:rsidRPr="009F1595">
        <w:rPr>
          <w:sz w:val="28"/>
          <w:szCs w:val="28"/>
          <w:u w:val="single"/>
        </w:rPr>
        <w:t>-п</w:t>
      </w:r>
    </w:p>
    <w:p w:rsidR="00902B3C" w:rsidRPr="009F1595" w:rsidRDefault="00902B3C" w:rsidP="009F1595">
      <w:pPr>
        <w:jc w:val="right"/>
        <w:rPr>
          <w:sz w:val="24"/>
          <w:szCs w:val="24"/>
        </w:rPr>
      </w:pPr>
    </w:p>
    <w:p w:rsidR="00902B3C" w:rsidRPr="009F1595" w:rsidRDefault="00902B3C" w:rsidP="009F1595"/>
    <w:p w:rsidR="00902B3C" w:rsidRPr="009F1595" w:rsidRDefault="00902B3C" w:rsidP="009F1595"/>
    <w:p w:rsidR="00902B3C" w:rsidRPr="009F1595" w:rsidRDefault="00902B3C" w:rsidP="009F1595"/>
    <w:p w:rsidR="00902B3C" w:rsidRPr="009F1595" w:rsidRDefault="00902B3C" w:rsidP="009F1595">
      <w:pPr>
        <w:tabs>
          <w:tab w:val="left" w:pos="2980"/>
        </w:tabs>
        <w:rPr>
          <w:b/>
          <w:sz w:val="28"/>
          <w:szCs w:val="28"/>
        </w:rPr>
      </w:pPr>
      <w:r w:rsidRPr="009F1595">
        <w:tab/>
      </w:r>
      <w:r w:rsidRPr="009F1595">
        <w:rPr>
          <w:b/>
          <w:sz w:val="28"/>
          <w:szCs w:val="28"/>
        </w:rPr>
        <w:t>П Л А Н      Р А Б О Т Ы</w:t>
      </w:r>
    </w:p>
    <w:p w:rsidR="00902B3C" w:rsidRPr="009F1595" w:rsidRDefault="00902B3C" w:rsidP="009F1595">
      <w:pPr>
        <w:tabs>
          <w:tab w:val="left" w:pos="2980"/>
        </w:tabs>
        <w:rPr>
          <w:b/>
          <w:sz w:val="28"/>
          <w:szCs w:val="28"/>
        </w:rPr>
      </w:pPr>
    </w:p>
    <w:p w:rsidR="00902B3C" w:rsidRPr="009F1595" w:rsidRDefault="00902B3C" w:rsidP="009F1595">
      <w:pPr>
        <w:tabs>
          <w:tab w:val="left" w:pos="2980"/>
        </w:tabs>
        <w:jc w:val="center"/>
        <w:rPr>
          <w:b/>
          <w:sz w:val="28"/>
          <w:szCs w:val="28"/>
        </w:rPr>
      </w:pPr>
      <w:r w:rsidRPr="009F1595">
        <w:rPr>
          <w:b/>
          <w:sz w:val="28"/>
          <w:szCs w:val="28"/>
        </w:rPr>
        <w:t>администрации муниципального образования Калининский сельсовета на  2    квартал   2</w:t>
      </w:r>
      <w:r>
        <w:rPr>
          <w:b/>
          <w:sz w:val="28"/>
          <w:szCs w:val="28"/>
        </w:rPr>
        <w:t>021</w:t>
      </w:r>
      <w:r w:rsidRPr="009F1595">
        <w:rPr>
          <w:b/>
          <w:sz w:val="28"/>
          <w:szCs w:val="28"/>
        </w:rPr>
        <w:t xml:space="preserve"> года</w:t>
      </w:r>
    </w:p>
    <w:p w:rsidR="00902B3C" w:rsidRPr="009F1595" w:rsidRDefault="00902B3C" w:rsidP="009F1595">
      <w:pPr>
        <w:rPr>
          <w:b/>
          <w:sz w:val="28"/>
          <w:szCs w:val="28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№</w:t>
            </w:r>
          </w:p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</w:p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 xml:space="preserve">Срок </w:t>
            </w:r>
          </w:p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исполнения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</w:p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Ответственные</w:t>
            </w:r>
          </w:p>
          <w:p w:rsidR="00902B3C" w:rsidRPr="009F1595" w:rsidRDefault="00902B3C" w:rsidP="00ED2230">
            <w:pPr>
              <w:rPr>
                <w:sz w:val="28"/>
                <w:szCs w:val="28"/>
              </w:rPr>
            </w:pP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 xml:space="preserve">Составление и сдача полугодового отчета 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 xml:space="preserve">до   05 июля 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Гапотченко Д.М</w:t>
            </w:r>
            <w:r w:rsidRPr="009F1595">
              <w:rPr>
                <w:sz w:val="24"/>
                <w:szCs w:val="24"/>
              </w:rPr>
              <w:t>. –специалист 1 категории-бухгалтер</w:t>
            </w: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Проведение собраний граждан во всех населенных пунктах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апрель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Тюрькина В.А.</w:t>
            </w:r>
            <w:r w:rsidRPr="009F1595">
              <w:rPr>
                <w:sz w:val="24"/>
                <w:szCs w:val="24"/>
              </w:rPr>
              <w:t xml:space="preserve"> – зам.главы администрации </w:t>
            </w: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О выполнении воинской обязанности и военной службе юношей и их призывы в армию.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Разумная О.А. специалист 2 категории администрации сельсовета</w:t>
            </w: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Обновлен</w:t>
            </w:r>
            <w:r>
              <w:rPr>
                <w:sz w:val="24"/>
                <w:szCs w:val="24"/>
              </w:rPr>
              <w:t>ие  похозяйственных книг на 2020-2021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до 30.</w:t>
            </w:r>
            <w:r>
              <w:rPr>
                <w:sz w:val="24"/>
                <w:szCs w:val="24"/>
              </w:rPr>
              <w:t>07.2021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Разумная О.А. специалист 2 категории администрации сельсовета</w:t>
            </w: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 xml:space="preserve">Организация и проведение мероприятий посвященных Дню Победы. 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апрель, 1-9 мая.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клубные работники, администрация сельсовета, школы.</w:t>
            </w: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jc w:val="both"/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Проведение смотра конкурса по благоустройству территорий в населенных пунктах, на кладбищах, на производственных участках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весь период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Работники администрации сельсовета</w:t>
            </w:r>
          </w:p>
        </w:tc>
      </w:tr>
      <w:tr w:rsidR="00902B3C" w:rsidRPr="009F1595" w:rsidTr="00ED2230">
        <w:tc>
          <w:tcPr>
            <w:tcW w:w="648" w:type="dxa"/>
          </w:tcPr>
          <w:p w:rsidR="00902B3C" w:rsidRPr="009F1595" w:rsidRDefault="00902B3C" w:rsidP="00ED2230">
            <w:pPr>
              <w:rPr>
                <w:sz w:val="28"/>
                <w:szCs w:val="28"/>
              </w:rPr>
            </w:pPr>
            <w:r w:rsidRPr="009F1595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комиссий по недоимкам по налогам, поступающим в доход бюджета сельсовета</w:t>
            </w:r>
            <w:r w:rsidRPr="009F15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</w:t>
            </w:r>
            <w:r w:rsidRPr="009F1595">
              <w:rPr>
                <w:sz w:val="24"/>
                <w:szCs w:val="24"/>
              </w:rPr>
              <w:t>юнь</w:t>
            </w:r>
          </w:p>
        </w:tc>
        <w:tc>
          <w:tcPr>
            <w:tcW w:w="2083" w:type="dxa"/>
          </w:tcPr>
          <w:p w:rsidR="00902B3C" w:rsidRPr="009F1595" w:rsidRDefault="00902B3C" w:rsidP="00ED2230">
            <w:pPr>
              <w:rPr>
                <w:sz w:val="24"/>
                <w:szCs w:val="24"/>
              </w:rPr>
            </w:pPr>
            <w:r w:rsidRPr="009F1595">
              <w:rPr>
                <w:sz w:val="24"/>
                <w:szCs w:val="24"/>
              </w:rPr>
              <w:t>Разумная О.А. специалист 2 категории администрации сельсовета</w:t>
            </w:r>
          </w:p>
        </w:tc>
      </w:tr>
    </w:tbl>
    <w:p w:rsidR="00902B3C" w:rsidRPr="00DD6C72" w:rsidRDefault="00902B3C" w:rsidP="009F1595">
      <w:pPr>
        <w:rPr>
          <w:color w:val="FF0000"/>
          <w:sz w:val="24"/>
          <w:szCs w:val="24"/>
        </w:rPr>
      </w:pPr>
    </w:p>
    <w:p w:rsidR="00902B3C" w:rsidRPr="00B02954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5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02B3C" w:rsidRPr="00B02954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54"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902B3C" w:rsidRPr="00B02954" w:rsidRDefault="00902B3C" w:rsidP="009F1595">
      <w:pPr>
        <w:ind w:right="-79"/>
        <w:jc w:val="both"/>
        <w:rPr>
          <w:sz w:val="28"/>
          <w:szCs w:val="28"/>
        </w:rPr>
      </w:pPr>
      <w:r w:rsidRPr="00B02954">
        <w:rPr>
          <w:sz w:val="28"/>
          <w:szCs w:val="28"/>
        </w:rPr>
        <w:t>факторов в проекте по</w:t>
      </w:r>
      <w:r>
        <w:rPr>
          <w:sz w:val="28"/>
          <w:szCs w:val="28"/>
        </w:rPr>
        <w:t>становления главы администрации</w:t>
      </w:r>
      <w:r w:rsidRPr="00B02954">
        <w:rPr>
          <w:sz w:val="28"/>
          <w:szCs w:val="28"/>
        </w:rPr>
        <w:t xml:space="preserve"> «О плане работы администрации муниципального образования Калини</w:t>
      </w:r>
      <w:r>
        <w:rPr>
          <w:sz w:val="28"/>
          <w:szCs w:val="28"/>
        </w:rPr>
        <w:t>нский сельсовет на 3 квартал 2020</w:t>
      </w:r>
      <w:r w:rsidRPr="00B02954">
        <w:rPr>
          <w:sz w:val="28"/>
          <w:szCs w:val="28"/>
        </w:rPr>
        <w:t xml:space="preserve"> года»</w:t>
      </w:r>
      <w:r w:rsidRPr="00B02954">
        <w:rPr>
          <w:sz w:val="28"/>
        </w:rPr>
        <w:t>.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 xml:space="preserve"> </w:t>
      </w:r>
    </w:p>
    <w:p w:rsidR="00902B3C" w:rsidRPr="00B02954" w:rsidRDefault="00902B3C" w:rsidP="009F1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15 июля   2020</w:t>
      </w:r>
      <w:r w:rsidRPr="00B029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02B3C" w:rsidRPr="00B02954" w:rsidRDefault="00902B3C" w:rsidP="009F1595">
      <w:pPr>
        <w:ind w:firstLine="540"/>
        <w:jc w:val="both"/>
        <w:rPr>
          <w:sz w:val="28"/>
          <w:szCs w:val="28"/>
        </w:rPr>
      </w:pPr>
      <w:r w:rsidRPr="00B02954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902B3C" w:rsidRPr="00B02954" w:rsidRDefault="00902B3C" w:rsidP="009F1595">
      <w:pPr>
        <w:ind w:firstLine="540"/>
        <w:jc w:val="both"/>
        <w:rPr>
          <w:b/>
          <w:sz w:val="28"/>
          <w:szCs w:val="28"/>
        </w:rPr>
      </w:pPr>
      <w:r w:rsidRPr="00B02954"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02B3C" w:rsidRPr="00B02954" w:rsidRDefault="00902B3C" w:rsidP="009F1595">
      <w:pPr>
        <w:ind w:firstLine="540"/>
        <w:jc w:val="both"/>
        <w:rPr>
          <w:sz w:val="28"/>
          <w:szCs w:val="28"/>
        </w:rPr>
      </w:pPr>
      <w:r w:rsidRPr="00B02954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B02954">
        <w:rPr>
          <w:b/>
          <w:sz w:val="28"/>
          <w:szCs w:val="28"/>
        </w:rPr>
        <w:t>в ходе изучения не выявлено</w:t>
      </w:r>
      <w:r w:rsidRPr="00B02954">
        <w:rPr>
          <w:sz w:val="28"/>
          <w:szCs w:val="28"/>
        </w:rPr>
        <w:t>;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B0295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B02954">
        <w:rPr>
          <w:rFonts w:ascii="Times New Roman" w:hAnsi="Times New Roman" w:cs="Times New Roman"/>
          <w:sz w:val="28"/>
          <w:szCs w:val="28"/>
        </w:rPr>
        <w:t>;</w:t>
      </w:r>
    </w:p>
    <w:p w:rsidR="00902B3C" w:rsidRPr="00B02954" w:rsidRDefault="00902B3C" w:rsidP="009F1595">
      <w:pPr>
        <w:ind w:firstLine="540"/>
        <w:jc w:val="both"/>
        <w:rPr>
          <w:sz w:val="28"/>
          <w:szCs w:val="28"/>
        </w:rPr>
      </w:pPr>
      <w:r w:rsidRPr="00B02954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B02954">
        <w:rPr>
          <w:b/>
          <w:sz w:val="28"/>
          <w:szCs w:val="28"/>
        </w:rPr>
        <w:t>в ходе изучения не выявлено</w:t>
      </w:r>
      <w:r w:rsidRPr="00B02954">
        <w:rPr>
          <w:sz w:val="28"/>
          <w:szCs w:val="28"/>
        </w:rPr>
        <w:t>;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B0295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B02954">
        <w:rPr>
          <w:rFonts w:ascii="Times New Roman" w:hAnsi="Times New Roman" w:cs="Times New Roman"/>
          <w:sz w:val="28"/>
          <w:szCs w:val="28"/>
        </w:rPr>
        <w:t>;</w:t>
      </w:r>
      <w:r w:rsidRPr="00B02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B0295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B0295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B0295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B02954">
        <w:rPr>
          <w:rFonts w:ascii="Times New Roman" w:hAnsi="Times New Roman" w:cs="Times New Roman"/>
          <w:sz w:val="28"/>
          <w:szCs w:val="28"/>
        </w:rPr>
        <w:t>;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B02954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B029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2B3C" w:rsidRPr="00B02954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954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B02954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B029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2B3C" w:rsidRPr="00B02954" w:rsidRDefault="00902B3C" w:rsidP="009F1595">
      <w:pPr>
        <w:ind w:firstLine="540"/>
        <w:jc w:val="both"/>
        <w:rPr>
          <w:b/>
          <w:sz w:val="28"/>
          <w:szCs w:val="28"/>
        </w:rPr>
      </w:pPr>
      <w:r w:rsidRPr="00B02954"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02B3C" w:rsidRPr="00B02954" w:rsidRDefault="00902B3C" w:rsidP="009F1595">
      <w:pPr>
        <w:ind w:firstLine="540"/>
        <w:jc w:val="both"/>
        <w:rPr>
          <w:b/>
          <w:sz w:val="28"/>
          <w:szCs w:val="28"/>
        </w:rPr>
      </w:pPr>
      <w:r w:rsidRPr="00B02954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B02954">
        <w:rPr>
          <w:b/>
          <w:sz w:val="28"/>
          <w:szCs w:val="28"/>
        </w:rPr>
        <w:t>в ходе изучения проекта не выявлено</w:t>
      </w:r>
      <w:r w:rsidRPr="00B02954">
        <w:rPr>
          <w:sz w:val="28"/>
          <w:szCs w:val="28"/>
        </w:rPr>
        <w:t>;</w:t>
      </w:r>
    </w:p>
    <w:p w:rsidR="00902B3C" w:rsidRPr="00B02954" w:rsidRDefault="00902B3C" w:rsidP="009F1595">
      <w:pPr>
        <w:ind w:firstLine="540"/>
        <w:jc w:val="both"/>
        <w:rPr>
          <w:b/>
          <w:sz w:val="28"/>
          <w:szCs w:val="28"/>
        </w:rPr>
      </w:pPr>
      <w:r w:rsidRPr="00B02954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B02954">
        <w:rPr>
          <w:b/>
          <w:sz w:val="28"/>
          <w:szCs w:val="28"/>
        </w:rPr>
        <w:t>в ходе изучения не выявлено</w:t>
      </w:r>
      <w:r w:rsidRPr="00B02954">
        <w:rPr>
          <w:sz w:val="28"/>
          <w:szCs w:val="28"/>
        </w:rPr>
        <w:t>;</w:t>
      </w:r>
    </w:p>
    <w:p w:rsidR="00902B3C" w:rsidRPr="00B02954" w:rsidRDefault="00902B3C" w:rsidP="009F1595">
      <w:pPr>
        <w:ind w:firstLine="540"/>
        <w:jc w:val="both"/>
        <w:rPr>
          <w:sz w:val="28"/>
          <w:szCs w:val="28"/>
        </w:rPr>
      </w:pPr>
      <w:r w:rsidRPr="00B02954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B02954">
        <w:rPr>
          <w:b/>
          <w:sz w:val="28"/>
          <w:szCs w:val="28"/>
        </w:rPr>
        <w:t>в ходе изучения не выявлено</w:t>
      </w:r>
      <w:r w:rsidRPr="00B02954">
        <w:rPr>
          <w:sz w:val="28"/>
          <w:szCs w:val="28"/>
        </w:rPr>
        <w:t>.</w:t>
      </w:r>
    </w:p>
    <w:p w:rsidR="00902B3C" w:rsidRPr="00B02954" w:rsidRDefault="00902B3C" w:rsidP="009F1595">
      <w:pPr>
        <w:ind w:firstLine="540"/>
        <w:jc w:val="both"/>
        <w:rPr>
          <w:sz w:val="28"/>
          <w:szCs w:val="28"/>
        </w:rPr>
      </w:pPr>
    </w:p>
    <w:p w:rsidR="00902B3C" w:rsidRPr="00B02954" w:rsidRDefault="00902B3C" w:rsidP="009F1595">
      <w:pPr>
        <w:ind w:firstLine="540"/>
        <w:jc w:val="both"/>
        <w:rPr>
          <w:sz w:val="28"/>
          <w:szCs w:val="28"/>
        </w:rPr>
      </w:pPr>
      <w:r w:rsidRPr="00B02954">
        <w:t xml:space="preserve"> 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</w:p>
    <w:p w:rsidR="00902B3C" w:rsidRPr="00B02954" w:rsidRDefault="00902B3C" w:rsidP="009F1595">
      <w:pPr>
        <w:jc w:val="both"/>
        <w:rPr>
          <w:sz w:val="28"/>
          <w:szCs w:val="28"/>
        </w:rPr>
      </w:pP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>«Согласен»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>Глава муниципального образования</w:t>
      </w:r>
    </w:p>
    <w:p w:rsidR="00902B3C" w:rsidRPr="00B02954" w:rsidRDefault="00902B3C" w:rsidP="009F1595">
      <w:pPr>
        <w:rPr>
          <w:b/>
          <w:bCs/>
          <w:sz w:val="28"/>
          <w:szCs w:val="28"/>
        </w:rPr>
      </w:pPr>
      <w:r w:rsidRPr="00B02954">
        <w:rPr>
          <w:sz w:val="28"/>
          <w:szCs w:val="28"/>
        </w:rPr>
        <w:t>Калининский  сельсовет                                                            Ю.Н.Малашин</w:t>
      </w:r>
      <w:r w:rsidRPr="00B02954">
        <w:rPr>
          <w:b/>
          <w:bCs/>
          <w:sz w:val="28"/>
          <w:szCs w:val="28"/>
        </w:rPr>
        <w:t xml:space="preserve">      </w:t>
      </w:r>
    </w:p>
    <w:p w:rsidR="00902B3C" w:rsidRPr="00B02954" w:rsidRDefault="00902B3C" w:rsidP="009F1595">
      <w:pPr>
        <w:rPr>
          <w:b/>
          <w:bCs/>
          <w:sz w:val="28"/>
          <w:szCs w:val="28"/>
        </w:rPr>
      </w:pPr>
    </w:p>
    <w:p w:rsidR="00902B3C" w:rsidRPr="00B02954" w:rsidRDefault="00902B3C" w:rsidP="009F1595">
      <w:pPr>
        <w:rPr>
          <w:b/>
          <w:bCs/>
          <w:sz w:val="28"/>
          <w:szCs w:val="28"/>
        </w:rPr>
      </w:pPr>
    </w:p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/>
    <w:p w:rsidR="00902B3C" w:rsidRPr="00B02954" w:rsidRDefault="00902B3C" w:rsidP="009F1595">
      <w:pPr>
        <w:tabs>
          <w:tab w:val="left" w:pos="7755"/>
        </w:tabs>
        <w:rPr>
          <w:b/>
          <w:sz w:val="28"/>
          <w:szCs w:val="28"/>
        </w:rPr>
      </w:pPr>
    </w:p>
    <w:p w:rsidR="00902B3C" w:rsidRPr="00B02954" w:rsidRDefault="00902B3C" w:rsidP="009F1595">
      <w:pPr>
        <w:tabs>
          <w:tab w:val="left" w:pos="7755"/>
        </w:tabs>
        <w:rPr>
          <w:b/>
          <w:sz w:val="28"/>
          <w:szCs w:val="28"/>
        </w:rPr>
      </w:pPr>
    </w:p>
    <w:tbl>
      <w:tblPr>
        <w:tblW w:w="90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019"/>
      </w:tblGrid>
      <w:tr w:rsidR="00902B3C" w:rsidRPr="00B02954" w:rsidTr="00ED2230">
        <w:trPr>
          <w:trHeight w:val="2875"/>
        </w:trPr>
        <w:tc>
          <w:tcPr>
            <w:tcW w:w="4030" w:type="dxa"/>
          </w:tcPr>
          <w:p w:rsidR="00902B3C" w:rsidRPr="00B02954" w:rsidRDefault="00902B3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902B3C" w:rsidRPr="00B02954" w:rsidRDefault="00902B3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02B3C" w:rsidRPr="00B02954" w:rsidRDefault="00902B3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902B3C" w:rsidRPr="00B02954" w:rsidRDefault="00902B3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902B3C" w:rsidRPr="00B02954" w:rsidRDefault="00902B3C" w:rsidP="00ED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B02954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902B3C" w:rsidRPr="00B02954" w:rsidRDefault="00902B3C" w:rsidP="00ED2230">
            <w:pPr>
              <w:pStyle w:val="Heading1"/>
              <w:rPr>
                <w:sz w:val="28"/>
                <w:szCs w:val="28"/>
              </w:rPr>
            </w:pPr>
          </w:p>
          <w:p w:rsidR="00902B3C" w:rsidRPr="00B02954" w:rsidRDefault="00902B3C" w:rsidP="00ED2230">
            <w:pPr>
              <w:pStyle w:val="Heading1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>ПОСТАНОВЛЕНИЕ</w:t>
            </w:r>
          </w:p>
          <w:p w:rsidR="00902B3C" w:rsidRPr="00B02954" w:rsidRDefault="00902B3C" w:rsidP="00ED2230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B02954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15</w:t>
            </w:r>
            <w:r w:rsidRPr="00B02954">
              <w:rPr>
                <w:b w:val="0"/>
                <w:sz w:val="28"/>
                <w:szCs w:val="28"/>
                <w:u w:val="single"/>
              </w:rPr>
              <w:t>.0</w:t>
            </w:r>
            <w:r>
              <w:rPr>
                <w:b w:val="0"/>
                <w:sz w:val="28"/>
                <w:szCs w:val="28"/>
                <w:u w:val="single"/>
              </w:rPr>
              <w:t>7.2020</w:t>
            </w:r>
            <w:r w:rsidRPr="00B02954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B02954">
              <w:rPr>
                <w:b w:val="0"/>
                <w:sz w:val="28"/>
                <w:szCs w:val="28"/>
              </w:rPr>
              <w:t xml:space="preserve">  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104-п</w:t>
            </w:r>
          </w:p>
          <w:p w:rsidR="00902B3C" w:rsidRPr="00B02954" w:rsidRDefault="00902B3C" w:rsidP="00ED2230">
            <w:pPr>
              <w:jc w:val="center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>пос.Калинин</w:t>
            </w:r>
          </w:p>
          <w:p w:rsidR="00902B3C" w:rsidRPr="00B02954" w:rsidRDefault="00902B3C" w:rsidP="00ED2230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flip:x;z-index:251657216" from="183.95pt,9.95pt" to="201.95pt,9.95pt"/>
              </w:pict>
            </w:r>
            <w:r>
              <w:rPr>
                <w:noProof/>
              </w:rPr>
              <w:pict>
                <v:line id="_x0000_s1031" style="position:absolute;left:0;text-align:left;z-index:251654144" from="-8.5pt,9.95pt" to="-8.5pt,27.95pt"/>
              </w:pict>
            </w:r>
            <w:r>
              <w:rPr>
                <w:noProof/>
              </w:rPr>
              <w:pict>
                <v:line id="_x0000_s1032" style="position:absolute;left:0;text-align:left;z-index:251655168" from="-9pt,10.4pt" to="9pt,10.4pt"/>
              </w:pict>
            </w:r>
          </w:p>
        </w:tc>
        <w:tc>
          <w:tcPr>
            <w:tcW w:w="5019" w:type="dxa"/>
          </w:tcPr>
          <w:p w:rsidR="00902B3C" w:rsidRPr="00B02954" w:rsidRDefault="00902B3C" w:rsidP="00ED2230">
            <w:pPr>
              <w:ind w:right="356"/>
              <w:jc w:val="both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 xml:space="preserve">     </w:t>
            </w:r>
          </w:p>
          <w:p w:rsidR="00902B3C" w:rsidRPr="00B02954" w:rsidRDefault="00902B3C" w:rsidP="00ED2230">
            <w:pPr>
              <w:ind w:right="356"/>
              <w:jc w:val="both"/>
              <w:rPr>
                <w:sz w:val="28"/>
                <w:szCs w:val="28"/>
              </w:rPr>
            </w:pPr>
          </w:p>
          <w:p w:rsidR="00902B3C" w:rsidRPr="00B02954" w:rsidRDefault="00902B3C" w:rsidP="00ED2230">
            <w:pPr>
              <w:ind w:right="356"/>
              <w:jc w:val="both"/>
              <w:rPr>
                <w:sz w:val="28"/>
                <w:szCs w:val="28"/>
              </w:rPr>
            </w:pPr>
          </w:p>
          <w:p w:rsidR="00902B3C" w:rsidRPr="00B02954" w:rsidRDefault="00902B3C" w:rsidP="00ED2230">
            <w:pPr>
              <w:ind w:right="283"/>
              <w:jc w:val="both"/>
              <w:rPr>
                <w:b/>
                <w:sz w:val="28"/>
                <w:szCs w:val="28"/>
              </w:rPr>
            </w:pPr>
            <w:r w:rsidRPr="00B02954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902B3C" w:rsidRPr="00B02954" w:rsidRDefault="00902B3C" w:rsidP="00ED2230">
            <w:pPr>
              <w:ind w:right="356"/>
              <w:jc w:val="both"/>
              <w:rPr>
                <w:sz w:val="28"/>
                <w:szCs w:val="28"/>
              </w:rPr>
            </w:pPr>
          </w:p>
          <w:p w:rsidR="00902B3C" w:rsidRPr="00B02954" w:rsidRDefault="00902B3C" w:rsidP="00ED22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3" style="position:absolute;left:0;text-align:left;z-index:251656192" from=".45pt,74.8pt" to=".45pt,92.8pt"/>
              </w:pict>
            </w:r>
          </w:p>
        </w:tc>
      </w:tr>
      <w:tr w:rsidR="00902B3C" w:rsidRPr="00B02954" w:rsidTr="00ED2230">
        <w:trPr>
          <w:trHeight w:val="100"/>
        </w:trPr>
        <w:tc>
          <w:tcPr>
            <w:tcW w:w="4030" w:type="dxa"/>
          </w:tcPr>
          <w:p w:rsidR="00902B3C" w:rsidRPr="00B02954" w:rsidRDefault="00902B3C" w:rsidP="00ED2230">
            <w:pPr>
              <w:ind w:right="-79"/>
              <w:jc w:val="both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 xml:space="preserve">«О плане работы администрации муниципального образования </w:t>
            </w:r>
          </w:p>
          <w:p w:rsidR="00902B3C" w:rsidRPr="00B02954" w:rsidRDefault="00902B3C" w:rsidP="00ED2230">
            <w:pPr>
              <w:jc w:val="both"/>
              <w:rPr>
                <w:sz w:val="28"/>
                <w:szCs w:val="28"/>
              </w:rPr>
            </w:pPr>
            <w:r w:rsidRPr="00B02954">
              <w:rPr>
                <w:sz w:val="28"/>
                <w:szCs w:val="28"/>
              </w:rPr>
              <w:t>Калини</w:t>
            </w:r>
            <w:r>
              <w:rPr>
                <w:sz w:val="28"/>
                <w:szCs w:val="28"/>
              </w:rPr>
              <w:t>нский сельсовет на 3 квартал 2020</w:t>
            </w:r>
            <w:r w:rsidRPr="00B02954">
              <w:rPr>
                <w:sz w:val="28"/>
                <w:szCs w:val="28"/>
              </w:rPr>
              <w:t xml:space="preserve"> года»</w:t>
            </w:r>
          </w:p>
          <w:p w:rsidR="00902B3C" w:rsidRPr="00B02954" w:rsidRDefault="00902B3C" w:rsidP="00ED2230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902B3C" w:rsidRPr="00B02954" w:rsidRDefault="00902B3C" w:rsidP="00ED2230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ab/>
        <w:t>1. Утвердить план работы администрации муниципального образования Калини</w:t>
      </w:r>
      <w:r>
        <w:rPr>
          <w:sz w:val="28"/>
          <w:szCs w:val="28"/>
        </w:rPr>
        <w:t>нский сельсовет на 3 квартал 2020</w:t>
      </w:r>
      <w:r w:rsidRPr="00B02954">
        <w:rPr>
          <w:sz w:val="28"/>
          <w:szCs w:val="28"/>
        </w:rPr>
        <w:t xml:space="preserve"> года согласно приложения.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</w:p>
    <w:p w:rsidR="00902B3C" w:rsidRPr="00B02954" w:rsidRDefault="00902B3C" w:rsidP="009F1595">
      <w:pPr>
        <w:jc w:val="both"/>
        <w:rPr>
          <w:sz w:val="28"/>
          <w:szCs w:val="28"/>
        </w:rPr>
      </w:pPr>
      <w:r w:rsidRPr="00B02954">
        <w:rPr>
          <w:sz w:val="28"/>
          <w:szCs w:val="28"/>
        </w:rPr>
        <w:tab/>
        <w:t>3. Постановление вступает в силу со дня его подписания.</w:t>
      </w:r>
    </w:p>
    <w:p w:rsidR="00902B3C" w:rsidRPr="00B02954" w:rsidRDefault="00902B3C" w:rsidP="009F1595">
      <w:pPr>
        <w:jc w:val="both"/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  <w:r w:rsidRPr="00B02954">
        <w:rPr>
          <w:sz w:val="28"/>
          <w:szCs w:val="28"/>
        </w:rPr>
        <w:t>Глава администрации                                                                     Ю.Н.Малашин</w:t>
      </w: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  <w:r w:rsidRPr="00B02954">
        <w:rPr>
          <w:sz w:val="28"/>
          <w:szCs w:val="28"/>
        </w:rPr>
        <w:t>Разослано: администрации района, прокурору района</w:t>
      </w: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</w:r>
      <w:r w:rsidRPr="00B02954">
        <w:rPr>
          <w:sz w:val="28"/>
          <w:szCs w:val="28"/>
        </w:rPr>
        <w:tab/>
        <w:t xml:space="preserve">   </w:t>
      </w:r>
    </w:p>
    <w:p w:rsidR="00902B3C" w:rsidRPr="00B02954" w:rsidRDefault="00902B3C" w:rsidP="009F1595">
      <w:pPr>
        <w:jc w:val="right"/>
        <w:rPr>
          <w:sz w:val="28"/>
          <w:szCs w:val="28"/>
        </w:rPr>
      </w:pPr>
    </w:p>
    <w:p w:rsidR="00902B3C" w:rsidRPr="00B02954" w:rsidRDefault="00902B3C" w:rsidP="009F1595">
      <w:pPr>
        <w:jc w:val="right"/>
        <w:rPr>
          <w:sz w:val="28"/>
          <w:szCs w:val="28"/>
        </w:rPr>
      </w:pPr>
    </w:p>
    <w:p w:rsidR="00902B3C" w:rsidRPr="00B02954" w:rsidRDefault="00902B3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   Приложение  </w:t>
      </w:r>
    </w:p>
    <w:p w:rsidR="00902B3C" w:rsidRPr="00B02954" w:rsidRDefault="00902B3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2B3C" w:rsidRPr="00B02954" w:rsidRDefault="00902B3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главы  администрации </w:t>
      </w:r>
    </w:p>
    <w:p w:rsidR="00902B3C" w:rsidRPr="00B02954" w:rsidRDefault="00902B3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 xml:space="preserve">муниципального образования </w:t>
      </w:r>
    </w:p>
    <w:p w:rsidR="00902B3C" w:rsidRPr="00B02954" w:rsidRDefault="00902B3C" w:rsidP="009F1595">
      <w:pPr>
        <w:jc w:val="right"/>
        <w:rPr>
          <w:sz w:val="28"/>
          <w:szCs w:val="28"/>
        </w:rPr>
      </w:pPr>
      <w:r w:rsidRPr="00B02954">
        <w:rPr>
          <w:sz w:val="28"/>
          <w:szCs w:val="28"/>
        </w:rPr>
        <w:t>Калининский сельсовет</w:t>
      </w:r>
    </w:p>
    <w:p w:rsidR="00902B3C" w:rsidRPr="00B02954" w:rsidRDefault="00902B3C" w:rsidP="009F1595">
      <w:pPr>
        <w:pStyle w:val="Heading1"/>
        <w:jc w:val="right"/>
        <w:rPr>
          <w:b w:val="0"/>
          <w:sz w:val="28"/>
          <w:szCs w:val="28"/>
          <w:u w:val="single"/>
        </w:rPr>
      </w:pPr>
      <w:r w:rsidRPr="00B02954">
        <w:rPr>
          <w:sz w:val="28"/>
          <w:szCs w:val="28"/>
        </w:rPr>
        <w:t xml:space="preserve">                                                                            от  </w:t>
      </w:r>
      <w:r w:rsidRPr="00B0295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>15.07.2020</w:t>
      </w:r>
      <w:r w:rsidRPr="00B02954">
        <w:rPr>
          <w:b w:val="0"/>
          <w:sz w:val="28"/>
          <w:szCs w:val="28"/>
          <w:u w:val="single"/>
        </w:rPr>
        <w:t xml:space="preserve"> </w:t>
      </w:r>
      <w:r w:rsidRPr="00B02954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  <w:u w:val="single"/>
        </w:rPr>
        <w:t xml:space="preserve"> 104</w:t>
      </w:r>
      <w:r w:rsidRPr="00B02954">
        <w:rPr>
          <w:b w:val="0"/>
          <w:sz w:val="28"/>
          <w:szCs w:val="28"/>
          <w:u w:val="single"/>
        </w:rPr>
        <w:t>-п</w:t>
      </w:r>
    </w:p>
    <w:p w:rsidR="00902B3C" w:rsidRPr="00B02954" w:rsidRDefault="00902B3C" w:rsidP="009F1595">
      <w:pPr>
        <w:jc w:val="right"/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tabs>
          <w:tab w:val="left" w:pos="2980"/>
        </w:tabs>
        <w:rPr>
          <w:b/>
          <w:sz w:val="28"/>
          <w:szCs w:val="28"/>
        </w:rPr>
      </w:pPr>
      <w:r w:rsidRPr="00B02954">
        <w:rPr>
          <w:sz w:val="28"/>
          <w:szCs w:val="28"/>
        </w:rPr>
        <w:tab/>
      </w:r>
      <w:r w:rsidRPr="00B02954">
        <w:rPr>
          <w:b/>
          <w:sz w:val="28"/>
          <w:szCs w:val="28"/>
        </w:rPr>
        <w:t>П Л А Н      Р А Б О Т Ы</w:t>
      </w:r>
    </w:p>
    <w:p w:rsidR="00902B3C" w:rsidRPr="00B02954" w:rsidRDefault="00902B3C" w:rsidP="009F1595">
      <w:pPr>
        <w:tabs>
          <w:tab w:val="left" w:pos="2980"/>
        </w:tabs>
        <w:rPr>
          <w:b/>
          <w:sz w:val="28"/>
          <w:szCs w:val="28"/>
        </w:rPr>
      </w:pPr>
    </w:p>
    <w:p w:rsidR="00902B3C" w:rsidRPr="00B02954" w:rsidRDefault="00902B3C" w:rsidP="009F1595">
      <w:pPr>
        <w:tabs>
          <w:tab w:val="left" w:pos="2980"/>
        </w:tabs>
        <w:jc w:val="center"/>
        <w:rPr>
          <w:b/>
          <w:sz w:val="28"/>
          <w:szCs w:val="28"/>
        </w:rPr>
      </w:pPr>
      <w:r w:rsidRPr="00B02954">
        <w:rPr>
          <w:b/>
          <w:sz w:val="28"/>
          <w:szCs w:val="28"/>
        </w:rPr>
        <w:t>администрации муниципального образования Калининский с</w:t>
      </w:r>
      <w:r>
        <w:rPr>
          <w:b/>
          <w:sz w:val="28"/>
          <w:szCs w:val="28"/>
        </w:rPr>
        <w:t>ельсовета на  3    квартал   2020</w:t>
      </w:r>
      <w:r w:rsidRPr="00B02954">
        <w:rPr>
          <w:b/>
          <w:sz w:val="28"/>
          <w:szCs w:val="28"/>
        </w:rPr>
        <w:t xml:space="preserve">  года</w:t>
      </w:r>
    </w:p>
    <w:p w:rsidR="00902B3C" w:rsidRPr="00B02954" w:rsidRDefault="00902B3C" w:rsidP="009F1595">
      <w:pPr>
        <w:rPr>
          <w:b/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2160"/>
        <w:gridCol w:w="2083"/>
      </w:tblGrid>
      <w:tr w:rsidR="00902B3C" w:rsidRPr="00B02954" w:rsidTr="00ED2230">
        <w:tc>
          <w:tcPr>
            <w:tcW w:w="648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№</w:t>
            </w:r>
          </w:p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п/п</w:t>
            </w:r>
          </w:p>
        </w:tc>
        <w:tc>
          <w:tcPr>
            <w:tcW w:w="468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</w:p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          Мероприятия</w:t>
            </w:r>
          </w:p>
        </w:tc>
        <w:tc>
          <w:tcPr>
            <w:tcW w:w="216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Срок </w:t>
            </w:r>
          </w:p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исполнения</w:t>
            </w:r>
          </w:p>
        </w:tc>
        <w:tc>
          <w:tcPr>
            <w:tcW w:w="2083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</w:p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Ответственные</w:t>
            </w:r>
          </w:p>
          <w:p w:rsidR="00902B3C" w:rsidRPr="00B02954" w:rsidRDefault="00902B3C" w:rsidP="00ED2230">
            <w:pPr>
              <w:rPr>
                <w:sz w:val="24"/>
                <w:szCs w:val="24"/>
              </w:rPr>
            </w:pPr>
          </w:p>
        </w:tc>
      </w:tr>
      <w:tr w:rsidR="00902B3C" w:rsidRPr="00B02954" w:rsidTr="00ED2230">
        <w:tc>
          <w:tcPr>
            <w:tcW w:w="648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2083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902B3C" w:rsidRPr="00B02954" w:rsidTr="00ED2230">
        <w:tc>
          <w:tcPr>
            <w:tcW w:w="648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Анализ и исполнение бюджета за </w:t>
            </w:r>
            <w:r w:rsidRPr="00B0295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2020</w:t>
            </w:r>
            <w:r w:rsidRPr="00B0295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июль</w:t>
            </w:r>
          </w:p>
        </w:tc>
        <w:tc>
          <w:tcPr>
            <w:tcW w:w="2083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Тюрькина В.А. –специалист 1 категории-бухгалтер</w:t>
            </w:r>
          </w:p>
        </w:tc>
      </w:tr>
      <w:tr w:rsidR="00902B3C" w:rsidRPr="00B02954" w:rsidTr="00ED2230">
        <w:tc>
          <w:tcPr>
            <w:tcW w:w="648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Летняя занятос</w:t>
            </w:r>
            <w:r>
              <w:rPr>
                <w:sz w:val="24"/>
                <w:szCs w:val="24"/>
              </w:rPr>
              <w:t>т</w:t>
            </w:r>
            <w:r w:rsidRPr="00B02954">
              <w:rPr>
                <w:sz w:val="24"/>
                <w:szCs w:val="24"/>
              </w:rPr>
              <w:t xml:space="preserve">ь детей и подростков. </w:t>
            </w:r>
          </w:p>
        </w:tc>
        <w:tc>
          <w:tcPr>
            <w:tcW w:w="216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июль-август</w:t>
            </w:r>
          </w:p>
        </w:tc>
        <w:tc>
          <w:tcPr>
            <w:tcW w:w="2083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  <w:tr w:rsidR="00902B3C" w:rsidRPr="00B02954" w:rsidTr="00ED2230">
        <w:tc>
          <w:tcPr>
            <w:tcW w:w="648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Организационные мероприятия посвященные Дню пожилого человека</w:t>
            </w:r>
          </w:p>
        </w:tc>
        <w:tc>
          <w:tcPr>
            <w:tcW w:w="216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сентябрь</w:t>
            </w:r>
          </w:p>
        </w:tc>
        <w:tc>
          <w:tcPr>
            <w:tcW w:w="2083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902B3C" w:rsidRPr="00B02954" w:rsidTr="00ED2230">
        <w:tc>
          <w:tcPr>
            <w:tcW w:w="648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 xml:space="preserve">Организаця и проведение культурно-массового мероприятия «День села» </w:t>
            </w:r>
          </w:p>
        </w:tc>
        <w:tc>
          <w:tcPr>
            <w:tcW w:w="2160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июль</w:t>
            </w:r>
          </w:p>
        </w:tc>
        <w:tc>
          <w:tcPr>
            <w:tcW w:w="2083" w:type="dxa"/>
          </w:tcPr>
          <w:p w:rsidR="00902B3C" w:rsidRPr="00B02954" w:rsidRDefault="00902B3C" w:rsidP="00ED2230">
            <w:pPr>
              <w:rPr>
                <w:sz w:val="24"/>
                <w:szCs w:val="24"/>
              </w:rPr>
            </w:pPr>
            <w:r w:rsidRPr="00B02954">
              <w:rPr>
                <w:sz w:val="24"/>
                <w:szCs w:val="24"/>
              </w:rPr>
              <w:t>Администрация сельсовета. Клубные работники, библиотекари</w:t>
            </w:r>
          </w:p>
        </w:tc>
      </w:tr>
    </w:tbl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rPr>
          <w:sz w:val="28"/>
          <w:szCs w:val="28"/>
        </w:rPr>
      </w:pPr>
    </w:p>
    <w:p w:rsidR="00902B3C" w:rsidRPr="00B02954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B3C" w:rsidRPr="00B02954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1"/>
        <w:gridCol w:w="5017"/>
      </w:tblGrid>
      <w:tr w:rsidR="00902B3C" w:rsidRPr="002A79F3" w:rsidTr="009F6DAC">
        <w:trPr>
          <w:trHeight w:val="2875"/>
        </w:trPr>
        <w:tc>
          <w:tcPr>
            <w:tcW w:w="4181" w:type="dxa"/>
          </w:tcPr>
          <w:p w:rsidR="00902B3C" w:rsidRPr="002A79F3" w:rsidRDefault="00902B3C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АДМИНИСТРАЦИЯ</w:t>
            </w:r>
          </w:p>
          <w:p w:rsidR="00902B3C" w:rsidRPr="002A79F3" w:rsidRDefault="00902B3C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муниципального образования</w:t>
            </w:r>
          </w:p>
          <w:p w:rsidR="00902B3C" w:rsidRPr="002A79F3" w:rsidRDefault="00902B3C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Калининский сельсовет</w:t>
            </w:r>
          </w:p>
          <w:p w:rsidR="00902B3C" w:rsidRPr="002A79F3" w:rsidRDefault="00902B3C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Ташлинского района</w:t>
            </w:r>
          </w:p>
          <w:p w:rsidR="00902B3C" w:rsidRPr="002A79F3" w:rsidRDefault="00902B3C" w:rsidP="009F6DAC">
            <w:pPr>
              <w:jc w:val="center"/>
              <w:rPr>
                <w:b/>
                <w:bCs/>
                <w:sz w:val="28"/>
              </w:rPr>
            </w:pPr>
            <w:r w:rsidRPr="002A79F3">
              <w:rPr>
                <w:b/>
                <w:bCs/>
                <w:sz w:val="28"/>
              </w:rPr>
              <w:t>Оренбургской области</w:t>
            </w:r>
          </w:p>
          <w:p w:rsidR="00902B3C" w:rsidRPr="002A79F3" w:rsidRDefault="00902B3C" w:rsidP="009F6DAC">
            <w:pPr>
              <w:pStyle w:val="Heading1"/>
              <w:rPr>
                <w:sz w:val="28"/>
              </w:rPr>
            </w:pPr>
          </w:p>
          <w:p w:rsidR="00902B3C" w:rsidRPr="002A79F3" w:rsidRDefault="00902B3C" w:rsidP="009F6DAC">
            <w:pPr>
              <w:pStyle w:val="Heading1"/>
            </w:pPr>
            <w:r w:rsidRPr="002A79F3">
              <w:t>ПОСТАНОВЛЕНИЕ</w:t>
            </w:r>
          </w:p>
          <w:p w:rsidR="00902B3C" w:rsidRPr="002A79F3" w:rsidRDefault="00902B3C" w:rsidP="009F6DAC">
            <w:pPr>
              <w:pStyle w:val="Heading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A79F3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  <w:u w:val="single"/>
              </w:rPr>
              <w:t>05.10.2020</w:t>
            </w:r>
            <w:r w:rsidRPr="002A79F3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Pr="002A79F3">
              <w:rPr>
                <w:b w:val="0"/>
                <w:sz w:val="28"/>
                <w:szCs w:val="28"/>
              </w:rPr>
              <w:t xml:space="preserve">  </w:t>
            </w:r>
            <w:r w:rsidRPr="002A79F3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119</w:t>
            </w:r>
            <w:r w:rsidRPr="002A79F3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902B3C" w:rsidRPr="002A79F3" w:rsidRDefault="00902B3C" w:rsidP="009F6DAC">
            <w:pPr>
              <w:jc w:val="center"/>
              <w:rPr>
                <w:sz w:val="28"/>
              </w:rPr>
            </w:pPr>
            <w:r w:rsidRPr="002A79F3">
              <w:rPr>
                <w:sz w:val="28"/>
              </w:rPr>
              <w:t>пос.Калинин</w:t>
            </w:r>
          </w:p>
          <w:p w:rsidR="00902B3C" w:rsidRPr="002A79F3" w:rsidRDefault="00902B3C" w:rsidP="009F6DAC">
            <w:pPr>
              <w:ind w:firstLine="708"/>
              <w:rPr>
                <w:sz w:val="28"/>
              </w:rPr>
            </w:pPr>
            <w:r>
              <w:rPr>
                <w:noProof/>
              </w:rPr>
              <w:pict>
                <v:line id="_x0000_s1034" style="position:absolute;left:0;text-align:left;flip:x;z-index:251665408" from="195.95pt,10.85pt" to="213.95pt,10.85pt"/>
              </w:pict>
            </w:r>
            <w:r>
              <w:rPr>
                <w:noProof/>
              </w:rPr>
              <w:pict>
                <v:line id="_x0000_s1035" style="position:absolute;left:0;text-align:left;z-index:251662336" from="-8.5pt,9.95pt" to="-8.5pt,27.95pt"/>
              </w:pict>
            </w:r>
            <w:r>
              <w:rPr>
                <w:noProof/>
              </w:rPr>
              <w:pict>
                <v:line id="_x0000_s1036" style="position:absolute;left:0;text-align:left;z-index:251663360" from="-9pt,10.4pt" to="9pt,10.4pt"/>
              </w:pict>
            </w:r>
          </w:p>
        </w:tc>
        <w:tc>
          <w:tcPr>
            <w:tcW w:w="5017" w:type="dxa"/>
          </w:tcPr>
          <w:p w:rsidR="00902B3C" w:rsidRPr="002A79F3" w:rsidRDefault="00902B3C" w:rsidP="009F6DAC">
            <w:pPr>
              <w:ind w:right="356"/>
              <w:jc w:val="both"/>
              <w:rPr>
                <w:sz w:val="28"/>
              </w:rPr>
            </w:pPr>
            <w:r w:rsidRPr="002A79F3">
              <w:rPr>
                <w:sz w:val="28"/>
              </w:rPr>
              <w:t xml:space="preserve">     </w:t>
            </w:r>
          </w:p>
          <w:p w:rsidR="00902B3C" w:rsidRPr="002A79F3" w:rsidRDefault="00902B3C" w:rsidP="009F6DAC">
            <w:pPr>
              <w:ind w:right="356"/>
              <w:jc w:val="both"/>
              <w:rPr>
                <w:sz w:val="28"/>
              </w:rPr>
            </w:pPr>
          </w:p>
          <w:p w:rsidR="00902B3C" w:rsidRPr="002A79F3" w:rsidRDefault="00902B3C" w:rsidP="009F6DAC">
            <w:pPr>
              <w:ind w:right="356"/>
              <w:jc w:val="both"/>
              <w:rPr>
                <w:sz w:val="28"/>
              </w:rPr>
            </w:pPr>
          </w:p>
          <w:p w:rsidR="00902B3C" w:rsidRPr="002A79F3" w:rsidRDefault="00902B3C" w:rsidP="009F6DAC">
            <w:pPr>
              <w:ind w:right="283"/>
              <w:jc w:val="both"/>
              <w:rPr>
                <w:b/>
                <w:sz w:val="28"/>
              </w:rPr>
            </w:pPr>
            <w:r w:rsidRPr="002A79F3">
              <w:rPr>
                <w:b/>
                <w:sz w:val="28"/>
              </w:rPr>
              <w:t xml:space="preserve">                                                                                        </w:t>
            </w:r>
          </w:p>
          <w:p w:rsidR="00902B3C" w:rsidRPr="002A79F3" w:rsidRDefault="00902B3C" w:rsidP="009F6DAC">
            <w:pPr>
              <w:ind w:right="356"/>
              <w:jc w:val="both"/>
              <w:rPr>
                <w:sz w:val="28"/>
              </w:rPr>
            </w:pPr>
          </w:p>
          <w:p w:rsidR="00902B3C" w:rsidRPr="002A79F3" w:rsidRDefault="00902B3C" w:rsidP="009F6DAC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37" style="position:absolute;left:0;text-align:left;z-index:251664384" from="4.9pt,72.05pt" to="4.9pt,90.05pt"/>
              </w:pict>
            </w:r>
          </w:p>
        </w:tc>
      </w:tr>
      <w:tr w:rsidR="00902B3C" w:rsidRPr="002A79F3" w:rsidTr="009F6DAC">
        <w:trPr>
          <w:trHeight w:val="100"/>
        </w:trPr>
        <w:tc>
          <w:tcPr>
            <w:tcW w:w="4181" w:type="dxa"/>
          </w:tcPr>
          <w:p w:rsidR="00902B3C" w:rsidRPr="002A79F3" w:rsidRDefault="00902B3C" w:rsidP="009F6DAC">
            <w:pPr>
              <w:jc w:val="both"/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«О плане работы администрации муниципального образования Калинин</w:t>
            </w:r>
            <w:r>
              <w:rPr>
                <w:sz w:val="28"/>
                <w:szCs w:val="28"/>
              </w:rPr>
              <w:t>ский сельсовет на 4 квартал 2020</w:t>
            </w:r>
            <w:r w:rsidRPr="002A79F3">
              <w:rPr>
                <w:sz w:val="28"/>
                <w:szCs w:val="28"/>
              </w:rPr>
              <w:t xml:space="preserve"> года»</w:t>
            </w:r>
          </w:p>
          <w:p w:rsidR="00902B3C" w:rsidRPr="002A79F3" w:rsidRDefault="00902B3C" w:rsidP="009F6DAC">
            <w:pPr>
              <w:ind w:right="283"/>
              <w:rPr>
                <w:sz w:val="28"/>
                <w:szCs w:val="28"/>
              </w:rPr>
            </w:pPr>
          </w:p>
        </w:tc>
        <w:tc>
          <w:tcPr>
            <w:tcW w:w="5017" w:type="dxa"/>
          </w:tcPr>
          <w:p w:rsidR="00902B3C" w:rsidRPr="002A79F3" w:rsidRDefault="00902B3C" w:rsidP="009F6DAC">
            <w:pPr>
              <w:jc w:val="both"/>
              <w:rPr>
                <w:sz w:val="28"/>
                <w:u w:val="single"/>
              </w:rPr>
            </w:pPr>
          </w:p>
        </w:tc>
      </w:tr>
    </w:tbl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Pr="002A79F3" w:rsidRDefault="00902B3C" w:rsidP="0042301B">
      <w:pPr>
        <w:jc w:val="both"/>
        <w:rPr>
          <w:sz w:val="28"/>
          <w:szCs w:val="28"/>
        </w:rPr>
      </w:pPr>
      <w:r w:rsidRPr="002A79F3">
        <w:rPr>
          <w:sz w:val="28"/>
          <w:szCs w:val="28"/>
        </w:rPr>
        <w:t>1. Утвердить план работы администрации муниципального образования Калинин</w:t>
      </w:r>
      <w:r>
        <w:rPr>
          <w:sz w:val="28"/>
          <w:szCs w:val="28"/>
        </w:rPr>
        <w:t>ский сельсовет на 4 квартал 2020 года согласно приложению</w:t>
      </w:r>
      <w:r w:rsidRPr="002A79F3">
        <w:rPr>
          <w:sz w:val="28"/>
          <w:szCs w:val="28"/>
        </w:rPr>
        <w:t>.</w:t>
      </w:r>
    </w:p>
    <w:p w:rsidR="00902B3C" w:rsidRPr="002A79F3" w:rsidRDefault="00902B3C" w:rsidP="0042301B">
      <w:pPr>
        <w:jc w:val="both"/>
        <w:rPr>
          <w:sz w:val="28"/>
          <w:szCs w:val="28"/>
        </w:rPr>
      </w:pPr>
    </w:p>
    <w:p w:rsidR="00902B3C" w:rsidRPr="002A79F3" w:rsidRDefault="00902B3C" w:rsidP="0042301B">
      <w:pPr>
        <w:jc w:val="both"/>
        <w:rPr>
          <w:sz w:val="28"/>
          <w:szCs w:val="28"/>
        </w:rPr>
      </w:pPr>
      <w:r w:rsidRPr="002A79F3">
        <w:rPr>
          <w:sz w:val="28"/>
          <w:szCs w:val="28"/>
        </w:rPr>
        <w:tab/>
        <w:t>2. Контроль  за  выполнением постановления оставляю за собой.</w:t>
      </w:r>
    </w:p>
    <w:p w:rsidR="00902B3C" w:rsidRPr="002A79F3" w:rsidRDefault="00902B3C" w:rsidP="0042301B">
      <w:pPr>
        <w:jc w:val="both"/>
        <w:rPr>
          <w:sz w:val="28"/>
          <w:szCs w:val="28"/>
        </w:rPr>
      </w:pPr>
    </w:p>
    <w:p w:rsidR="00902B3C" w:rsidRPr="002A79F3" w:rsidRDefault="00902B3C" w:rsidP="0042301B">
      <w:pPr>
        <w:jc w:val="both"/>
        <w:rPr>
          <w:sz w:val="28"/>
          <w:szCs w:val="28"/>
        </w:rPr>
      </w:pPr>
      <w:r w:rsidRPr="002A79F3">
        <w:rPr>
          <w:sz w:val="28"/>
          <w:szCs w:val="28"/>
        </w:rPr>
        <w:tab/>
        <w:t>3. Постановление вступает в силу со дня его подписания.</w:t>
      </w:r>
    </w:p>
    <w:p w:rsidR="00902B3C" w:rsidRPr="002A79F3" w:rsidRDefault="00902B3C" w:rsidP="0042301B">
      <w:pPr>
        <w:jc w:val="both"/>
        <w:rPr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2A79F3">
        <w:rPr>
          <w:sz w:val="28"/>
          <w:szCs w:val="28"/>
        </w:rPr>
        <w:t xml:space="preserve">лавы  администрации                                                         </w:t>
      </w:r>
      <w:r>
        <w:rPr>
          <w:sz w:val="28"/>
          <w:szCs w:val="28"/>
        </w:rPr>
        <w:t>В.А. Тюрькина</w:t>
      </w: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Pr="002A79F3" w:rsidRDefault="00902B3C" w:rsidP="0042301B">
      <w:pPr>
        <w:rPr>
          <w:sz w:val="28"/>
          <w:szCs w:val="28"/>
        </w:rPr>
      </w:pPr>
      <w:r w:rsidRPr="002A79F3">
        <w:rPr>
          <w:sz w:val="28"/>
          <w:szCs w:val="28"/>
        </w:rPr>
        <w:t>Разослано: администрации района, прокурору района</w:t>
      </w: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Pr="002A79F3" w:rsidRDefault="00902B3C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 xml:space="preserve">      Приложение  </w:t>
      </w:r>
    </w:p>
    <w:p w:rsidR="00902B3C" w:rsidRPr="002A79F3" w:rsidRDefault="00902B3C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902B3C" w:rsidRPr="002A79F3" w:rsidRDefault="00902B3C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 xml:space="preserve">главы администрации </w:t>
      </w:r>
    </w:p>
    <w:p w:rsidR="00902B3C" w:rsidRPr="002A79F3" w:rsidRDefault="00902B3C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>муниципального образования</w:t>
      </w:r>
    </w:p>
    <w:p w:rsidR="00902B3C" w:rsidRPr="002A79F3" w:rsidRDefault="00902B3C" w:rsidP="0042301B">
      <w:pPr>
        <w:jc w:val="right"/>
        <w:rPr>
          <w:sz w:val="28"/>
          <w:szCs w:val="28"/>
        </w:rPr>
      </w:pPr>
      <w:r w:rsidRPr="002A79F3">
        <w:rPr>
          <w:sz w:val="28"/>
          <w:szCs w:val="28"/>
        </w:rPr>
        <w:t>Калининский сельсовет</w:t>
      </w:r>
    </w:p>
    <w:p w:rsidR="00902B3C" w:rsidRPr="002A79F3" w:rsidRDefault="00902B3C" w:rsidP="0042301B">
      <w:pPr>
        <w:pStyle w:val="Heading1"/>
        <w:jc w:val="right"/>
        <w:rPr>
          <w:b w:val="0"/>
          <w:sz w:val="28"/>
          <w:szCs w:val="28"/>
          <w:u w:val="single"/>
        </w:rPr>
      </w:pPr>
      <w:r w:rsidRPr="002A79F3">
        <w:rPr>
          <w:sz w:val="28"/>
          <w:szCs w:val="28"/>
        </w:rPr>
        <w:t xml:space="preserve">                                                                            </w:t>
      </w:r>
      <w:r w:rsidRPr="002A79F3">
        <w:rPr>
          <w:b w:val="0"/>
          <w:sz w:val="28"/>
          <w:szCs w:val="28"/>
        </w:rPr>
        <w:t xml:space="preserve">от </w:t>
      </w:r>
      <w:r w:rsidRPr="002A79F3">
        <w:rPr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05.10.2020</w:t>
      </w:r>
      <w:r w:rsidRPr="002A79F3">
        <w:rPr>
          <w:b w:val="0"/>
          <w:sz w:val="28"/>
          <w:szCs w:val="28"/>
          <w:u w:val="single"/>
        </w:rPr>
        <w:t xml:space="preserve">   </w:t>
      </w:r>
      <w:r w:rsidRPr="002A79F3">
        <w:rPr>
          <w:b w:val="0"/>
          <w:sz w:val="28"/>
          <w:szCs w:val="28"/>
        </w:rPr>
        <w:t xml:space="preserve">  </w:t>
      </w:r>
      <w:r w:rsidRPr="002A79F3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119</w:t>
      </w:r>
      <w:r w:rsidRPr="002A79F3">
        <w:rPr>
          <w:b w:val="0"/>
          <w:sz w:val="28"/>
          <w:szCs w:val="28"/>
          <w:u w:val="single"/>
        </w:rPr>
        <w:t xml:space="preserve"> -п</w:t>
      </w:r>
    </w:p>
    <w:p w:rsidR="00902B3C" w:rsidRPr="002A79F3" w:rsidRDefault="00902B3C" w:rsidP="0042301B">
      <w:pPr>
        <w:jc w:val="right"/>
        <w:rPr>
          <w:sz w:val="28"/>
          <w:szCs w:val="28"/>
          <w:u w:val="single"/>
        </w:rPr>
      </w:pPr>
    </w:p>
    <w:p w:rsidR="00902B3C" w:rsidRPr="002A79F3" w:rsidRDefault="00902B3C" w:rsidP="0042301B">
      <w:pPr>
        <w:jc w:val="right"/>
      </w:pPr>
    </w:p>
    <w:p w:rsidR="00902B3C" w:rsidRPr="002A79F3" w:rsidRDefault="00902B3C" w:rsidP="0042301B"/>
    <w:p w:rsidR="00902B3C" w:rsidRPr="002A79F3" w:rsidRDefault="00902B3C" w:rsidP="0042301B">
      <w:pPr>
        <w:tabs>
          <w:tab w:val="left" w:pos="5300"/>
        </w:tabs>
        <w:jc w:val="center"/>
        <w:rPr>
          <w:b/>
          <w:sz w:val="28"/>
          <w:szCs w:val="28"/>
        </w:rPr>
      </w:pPr>
      <w:r w:rsidRPr="002A79F3">
        <w:rPr>
          <w:b/>
          <w:sz w:val="24"/>
          <w:szCs w:val="24"/>
        </w:rPr>
        <w:t>П Л А Н      Р А Б О Т Ы</w:t>
      </w:r>
    </w:p>
    <w:p w:rsidR="00902B3C" w:rsidRPr="002A79F3" w:rsidRDefault="00902B3C" w:rsidP="0042301B">
      <w:pPr>
        <w:tabs>
          <w:tab w:val="left" w:pos="2980"/>
        </w:tabs>
        <w:jc w:val="center"/>
        <w:rPr>
          <w:b/>
          <w:sz w:val="28"/>
          <w:szCs w:val="28"/>
        </w:rPr>
      </w:pPr>
      <w:r w:rsidRPr="002A79F3">
        <w:rPr>
          <w:b/>
          <w:sz w:val="28"/>
          <w:szCs w:val="28"/>
        </w:rPr>
        <w:t xml:space="preserve">администрации муниципального образования Калининский сельсовета </w:t>
      </w:r>
    </w:p>
    <w:p w:rsidR="00902B3C" w:rsidRPr="002A79F3" w:rsidRDefault="00902B3C" w:rsidP="0042301B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4    квартал   2020</w:t>
      </w:r>
      <w:r w:rsidRPr="002A79F3">
        <w:rPr>
          <w:b/>
          <w:sz w:val="28"/>
          <w:szCs w:val="28"/>
        </w:rPr>
        <w:t xml:space="preserve"> года</w:t>
      </w:r>
    </w:p>
    <w:p w:rsidR="00902B3C" w:rsidRPr="002A79F3" w:rsidRDefault="00902B3C" w:rsidP="0042301B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868"/>
        <w:gridCol w:w="2410"/>
      </w:tblGrid>
      <w:tr w:rsidR="00902B3C" w:rsidRPr="002A79F3" w:rsidTr="009F6DAC"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№</w:t>
            </w:r>
          </w:p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</w:p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 xml:space="preserve">Срок </w:t>
            </w:r>
          </w:p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</w:p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Ответственные</w:t>
            </w:r>
          </w:p>
          <w:p w:rsidR="00902B3C" w:rsidRPr="002A79F3" w:rsidRDefault="00902B3C" w:rsidP="009F6DAC">
            <w:pPr>
              <w:rPr>
                <w:sz w:val="28"/>
                <w:szCs w:val="28"/>
              </w:rPr>
            </w:pPr>
          </w:p>
        </w:tc>
      </w:tr>
      <w:tr w:rsidR="00902B3C" w:rsidRPr="002A79F3" w:rsidTr="009F6DAC">
        <w:trPr>
          <w:trHeight w:val="687"/>
        </w:trPr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902B3C" w:rsidRPr="002A79F3" w:rsidTr="009F6DAC"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Анализ и испо</w:t>
            </w:r>
            <w:r>
              <w:rPr>
                <w:sz w:val="24"/>
                <w:szCs w:val="24"/>
              </w:rPr>
              <w:t>лнение бюджета за 9 месяцев 2020</w:t>
            </w:r>
            <w:r w:rsidRPr="002A79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Гапотченко Д.М</w:t>
            </w:r>
            <w:r w:rsidRPr="002A79F3">
              <w:rPr>
                <w:sz w:val="24"/>
                <w:szCs w:val="24"/>
              </w:rPr>
              <w:t>. –специалист 1 категории-бухгалтер</w:t>
            </w:r>
          </w:p>
        </w:tc>
      </w:tr>
      <w:tr w:rsidR="00902B3C" w:rsidRPr="002A79F3" w:rsidTr="009F6DAC"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1  октября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902B3C" w:rsidRPr="002A79F3" w:rsidTr="009F6DAC"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24-31 декабря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902B3C" w:rsidRPr="002A79F3" w:rsidTr="009F6DAC"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Разумная О.А.</w:t>
            </w:r>
            <w:r w:rsidRPr="002A79F3">
              <w:rPr>
                <w:sz w:val="24"/>
                <w:szCs w:val="24"/>
              </w:rPr>
              <w:t xml:space="preserve"> специалист 2 категории администрации сельсовет</w:t>
            </w:r>
          </w:p>
        </w:tc>
      </w:tr>
      <w:tr w:rsidR="00902B3C" w:rsidRPr="002A79F3" w:rsidTr="009F6DAC">
        <w:tc>
          <w:tcPr>
            <w:tcW w:w="648" w:type="dxa"/>
          </w:tcPr>
          <w:p w:rsidR="00902B3C" w:rsidRPr="002A79F3" w:rsidRDefault="00902B3C" w:rsidP="009F6DAC">
            <w:pPr>
              <w:rPr>
                <w:sz w:val="28"/>
                <w:szCs w:val="28"/>
              </w:rPr>
            </w:pPr>
            <w:r w:rsidRPr="002A79F3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Подготовка и сдача отчета по исполнению бюджета мун</w:t>
            </w:r>
            <w:r>
              <w:rPr>
                <w:sz w:val="24"/>
                <w:szCs w:val="24"/>
              </w:rPr>
              <w:t>иципального образования  за 2020</w:t>
            </w:r>
            <w:r w:rsidRPr="002A79F3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68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 w:rsidRPr="002A79F3">
              <w:rPr>
                <w:sz w:val="24"/>
                <w:szCs w:val="24"/>
              </w:rPr>
              <w:t>25-31 декабря</w:t>
            </w:r>
          </w:p>
        </w:tc>
        <w:tc>
          <w:tcPr>
            <w:tcW w:w="2410" w:type="dxa"/>
          </w:tcPr>
          <w:p w:rsidR="00902B3C" w:rsidRPr="002A79F3" w:rsidRDefault="00902B3C" w:rsidP="009F6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Гапотченко Д.М.</w:t>
            </w:r>
            <w:r w:rsidRPr="002A79F3">
              <w:rPr>
                <w:sz w:val="24"/>
                <w:szCs w:val="24"/>
              </w:rPr>
              <w:t xml:space="preserve"> –специалист 1 категории-бухгалтер</w:t>
            </w:r>
          </w:p>
        </w:tc>
      </w:tr>
    </w:tbl>
    <w:p w:rsidR="00902B3C" w:rsidRPr="002A79F3" w:rsidRDefault="00902B3C" w:rsidP="0042301B">
      <w:pPr>
        <w:tabs>
          <w:tab w:val="left" w:pos="6180"/>
        </w:tabs>
        <w:rPr>
          <w:sz w:val="24"/>
          <w:szCs w:val="24"/>
        </w:rPr>
      </w:pPr>
      <w:r w:rsidRPr="002A79F3">
        <w:rPr>
          <w:sz w:val="24"/>
          <w:szCs w:val="24"/>
        </w:rPr>
        <w:tab/>
      </w:r>
    </w:p>
    <w:p w:rsidR="00902B3C" w:rsidRPr="002A79F3" w:rsidRDefault="00902B3C" w:rsidP="0042301B">
      <w:pPr>
        <w:tabs>
          <w:tab w:val="left" w:pos="6180"/>
        </w:tabs>
        <w:rPr>
          <w:sz w:val="24"/>
          <w:szCs w:val="24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42301B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B3C" w:rsidRPr="00DD6C72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ЗАКЛЮЧЕНИЕ</w:t>
      </w:r>
    </w:p>
    <w:p w:rsidR="00902B3C" w:rsidRPr="00DD6C72" w:rsidRDefault="00902B3C" w:rsidP="009F15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о результатах проверки на наличие коррупционных</w:t>
      </w:r>
    </w:p>
    <w:p w:rsidR="00902B3C" w:rsidRPr="00DD6C72" w:rsidRDefault="00902B3C" w:rsidP="009F1595">
      <w:pPr>
        <w:ind w:right="-79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факторов в проекте постановления главы администрации «О плане работы администрации муниципального образования Калининский сельсовет на 4 квартал 2018 года»</w:t>
      </w:r>
      <w:r w:rsidRPr="00DD6C72">
        <w:rPr>
          <w:color w:val="FF0000"/>
          <w:sz w:val="28"/>
        </w:rPr>
        <w:t>.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 </w:t>
      </w:r>
    </w:p>
    <w:p w:rsidR="00902B3C" w:rsidRPr="00DD6C72" w:rsidRDefault="00902B3C" w:rsidP="009F159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>пос.Калинин                                                                      05 октября  2018 года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</w:p>
    <w:p w:rsidR="00902B3C" w:rsidRPr="00DD6C72" w:rsidRDefault="00902B3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902B3C" w:rsidRPr="00DD6C72" w:rsidRDefault="00902B3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902B3C" w:rsidRPr="00DD6C72" w:rsidRDefault="00902B3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;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02B3C" w:rsidRPr="00DD6C72" w:rsidRDefault="00902B3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;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проекта не установлено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902B3C" w:rsidRPr="00DD6C72" w:rsidRDefault="00902B3C" w:rsidP="009F159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D6C72">
        <w:rPr>
          <w:rFonts w:ascii="Times New Roman" w:hAnsi="Times New Roman" w:cs="Times New Roman"/>
          <w:b/>
          <w:color w:val="FF0000"/>
          <w:sz w:val="28"/>
          <w:szCs w:val="28"/>
        </w:rPr>
        <w:t>в ходе изучения не выявлено</w:t>
      </w:r>
      <w:r w:rsidRPr="00DD6C72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:rsidR="00902B3C" w:rsidRPr="00DD6C72" w:rsidRDefault="00902B3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902B3C" w:rsidRPr="00DD6C72" w:rsidRDefault="00902B3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D6C72">
        <w:rPr>
          <w:b/>
          <w:color w:val="FF0000"/>
          <w:sz w:val="28"/>
          <w:szCs w:val="28"/>
        </w:rPr>
        <w:t>в ходе изучения проекта не выявлено</w:t>
      </w:r>
      <w:r w:rsidRPr="00DD6C72">
        <w:rPr>
          <w:color w:val="FF0000"/>
          <w:sz w:val="28"/>
          <w:szCs w:val="28"/>
        </w:rPr>
        <w:t>;</w:t>
      </w:r>
    </w:p>
    <w:p w:rsidR="00902B3C" w:rsidRPr="00DD6C72" w:rsidRDefault="00902B3C" w:rsidP="009F1595">
      <w:pPr>
        <w:ind w:firstLine="540"/>
        <w:jc w:val="both"/>
        <w:rPr>
          <w:b/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;</w:t>
      </w:r>
    </w:p>
    <w:p w:rsidR="00902B3C" w:rsidRPr="00DD6C72" w:rsidRDefault="00902B3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D6C72">
        <w:rPr>
          <w:b/>
          <w:color w:val="FF0000"/>
          <w:sz w:val="28"/>
          <w:szCs w:val="28"/>
        </w:rPr>
        <w:t>в ходе изучения не выявлено</w:t>
      </w:r>
      <w:r w:rsidRPr="00DD6C72">
        <w:rPr>
          <w:color w:val="FF0000"/>
          <w:sz w:val="28"/>
          <w:szCs w:val="28"/>
        </w:rPr>
        <w:t>.</w:t>
      </w:r>
    </w:p>
    <w:p w:rsidR="00902B3C" w:rsidRPr="00DD6C72" w:rsidRDefault="00902B3C" w:rsidP="009F1595">
      <w:pPr>
        <w:ind w:firstLine="540"/>
        <w:jc w:val="both"/>
        <w:rPr>
          <w:color w:val="FF0000"/>
          <w:sz w:val="28"/>
          <w:szCs w:val="28"/>
        </w:rPr>
      </w:pPr>
    </w:p>
    <w:p w:rsidR="00902B3C" w:rsidRPr="00DD6C72" w:rsidRDefault="00902B3C" w:rsidP="009F1595">
      <w:pPr>
        <w:ind w:firstLine="540"/>
        <w:jc w:val="both"/>
        <w:rPr>
          <w:color w:val="FF0000"/>
          <w:sz w:val="28"/>
          <w:szCs w:val="28"/>
        </w:rPr>
      </w:pPr>
      <w:r w:rsidRPr="00DD6C72">
        <w:rPr>
          <w:color w:val="FF0000"/>
        </w:rPr>
        <w:t xml:space="preserve"> 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«Согласен»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Глава муниципального образования</w:t>
      </w:r>
    </w:p>
    <w:p w:rsidR="00902B3C" w:rsidRPr="00DD6C72" w:rsidRDefault="00902B3C" w:rsidP="009F1595">
      <w:pPr>
        <w:rPr>
          <w:b/>
          <w:bCs/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Калининский  сельсовет                                                            Ю.Н.Малашин</w:t>
      </w:r>
      <w:r w:rsidRPr="00DD6C72">
        <w:rPr>
          <w:b/>
          <w:bCs/>
          <w:color w:val="FF0000"/>
          <w:sz w:val="28"/>
          <w:szCs w:val="28"/>
        </w:rPr>
        <w:t xml:space="preserve">      </w:t>
      </w:r>
    </w:p>
    <w:p w:rsidR="00902B3C" w:rsidRPr="00DD6C72" w:rsidRDefault="00902B3C" w:rsidP="009F1595">
      <w:pPr>
        <w:rPr>
          <w:b/>
          <w:bCs/>
          <w:color w:val="FF0000"/>
          <w:sz w:val="28"/>
          <w:szCs w:val="28"/>
        </w:rPr>
      </w:pPr>
    </w:p>
    <w:p w:rsidR="00902B3C" w:rsidRPr="00DD6C72" w:rsidRDefault="00902B3C" w:rsidP="009F1595">
      <w:pPr>
        <w:rPr>
          <w:b/>
          <w:bCs/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181"/>
        <w:gridCol w:w="5017"/>
      </w:tblGrid>
      <w:tr w:rsidR="00902B3C" w:rsidRPr="00DD6C72" w:rsidTr="00ED2230">
        <w:trPr>
          <w:trHeight w:val="2875"/>
        </w:trPr>
        <w:tc>
          <w:tcPr>
            <w:tcW w:w="4181" w:type="dxa"/>
          </w:tcPr>
          <w:p w:rsidR="00902B3C" w:rsidRPr="00DD6C72" w:rsidRDefault="00902B3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АДМИНИСТРАЦИЯ</w:t>
            </w:r>
          </w:p>
          <w:p w:rsidR="00902B3C" w:rsidRPr="00DD6C72" w:rsidRDefault="00902B3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муниципального образования</w:t>
            </w:r>
          </w:p>
          <w:p w:rsidR="00902B3C" w:rsidRPr="00DD6C72" w:rsidRDefault="00902B3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Калининский сельсовет</w:t>
            </w:r>
          </w:p>
          <w:p w:rsidR="00902B3C" w:rsidRPr="00DD6C72" w:rsidRDefault="00902B3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Ташлинского района</w:t>
            </w:r>
          </w:p>
          <w:p w:rsidR="00902B3C" w:rsidRPr="00DD6C72" w:rsidRDefault="00902B3C" w:rsidP="00ED2230">
            <w:pPr>
              <w:jc w:val="center"/>
              <w:rPr>
                <w:b/>
                <w:bCs/>
                <w:color w:val="FF0000"/>
                <w:sz w:val="28"/>
              </w:rPr>
            </w:pPr>
            <w:r w:rsidRPr="00DD6C72">
              <w:rPr>
                <w:b/>
                <w:bCs/>
                <w:color w:val="FF0000"/>
                <w:sz w:val="28"/>
              </w:rPr>
              <w:t>Оренбургской области</w:t>
            </w:r>
          </w:p>
          <w:p w:rsidR="00902B3C" w:rsidRPr="00DD6C72" w:rsidRDefault="00902B3C" w:rsidP="00ED2230">
            <w:pPr>
              <w:pStyle w:val="Heading1"/>
              <w:rPr>
                <w:color w:val="FF0000"/>
                <w:sz w:val="28"/>
              </w:rPr>
            </w:pPr>
          </w:p>
          <w:p w:rsidR="00902B3C" w:rsidRPr="00DD6C72" w:rsidRDefault="00902B3C" w:rsidP="00ED2230">
            <w:pPr>
              <w:pStyle w:val="Heading1"/>
              <w:rPr>
                <w:color w:val="FF0000"/>
              </w:rPr>
            </w:pPr>
            <w:r w:rsidRPr="00DD6C72">
              <w:rPr>
                <w:color w:val="FF0000"/>
              </w:rPr>
              <w:t>ПОСТАНОВЛЕНИЕ</w:t>
            </w:r>
          </w:p>
          <w:p w:rsidR="00902B3C" w:rsidRPr="00DD6C72" w:rsidRDefault="00902B3C" w:rsidP="00ED2230">
            <w:pPr>
              <w:pStyle w:val="Heading1"/>
              <w:jc w:val="left"/>
              <w:rPr>
                <w:b w:val="0"/>
                <w:color w:val="FF0000"/>
                <w:sz w:val="28"/>
                <w:szCs w:val="28"/>
                <w:u w:val="single"/>
              </w:rPr>
            </w:pPr>
            <w:r w:rsidRPr="00DD6C72">
              <w:rPr>
                <w:b w:val="0"/>
                <w:color w:val="FF0000"/>
                <w:sz w:val="28"/>
                <w:szCs w:val="28"/>
              </w:rPr>
              <w:t xml:space="preserve">        </w:t>
            </w:r>
            <w:r w:rsidRPr="00DD6C72">
              <w:rPr>
                <w:b w:val="0"/>
                <w:color w:val="FF0000"/>
                <w:sz w:val="28"/>
                <w:szCs w:val="28"/>
                <w:u w:val="single"/>
              </w:rPr>
              <w:t xml:space="preserve">05.10.2018   </w:t>
            </w:r>
            <w:r w:rsidRPr="00DD6C72">
              <w:rPr>
                <w:b w:val="0"/>
                <w:color w:val="FF0000"/>
                <w:sz w:val="28"/>
                <w:szCs w:val="28"/>
              </w:rPr>
              <w:t xml:space="preserve">  </w:t>
            </w:r>
            <w:r w:rsidRPr="00DD6C72">
              <w:rPr>
                <w:b w:val="0"/>
                <w:color w:val="FF0000"/>
              </w:rPr>
              <w:t xml:space="preserve">№    </w:t>
            </w:r>
            <w:r w:rsidRPr="00DD6C72">
              <w:rPr>
                <w:b w:val="0"/>
                <w:color w:val="FF0000"/>
                <w:sz w:val="28"/>
                <w:szCs w:val="28"/>
                <w:u w:val="single"/>
              </w:rPr>
              <w:t xml:space="preserve"> 86-п</w:t>
            </w:r>
          </w:p>
          <w:p w:rsidR="00902B3C" w:rsidRPr="00DD6C72" w:rsidRDefault="00902B3C" w:rsidP="00ED2230">
            <w:pPr>
              <w:jc w:val="center"/>
              <w:rPr>
                <w:color w:val="FF0000"/>
                <w:sz w:val="28"/>
              </w:rPr>
            </w:pPr>
            <w:r w:rsidRPr="00DD6C72">
              <w:rPr>
                <w:color w:val="FF0000"/>
                <w:sz w:val="28"/>
              </w:rPr>
              <w:t>пос.Калинин</w:t>
            </w:r>
          </w:p>
          <w:p w:rsidR="00902B3C" w:rsidRPr="00DD6C72" w:rsidRDefault="00902B3C" w:rsidP="00ED2230">
            <w:pPr>
              <w:ind w:firstLine="708"/>
              <w:rPr>
                <w:color w:val="FF0000"/>
                <w:sz w:val="28"/>
              </w:rPr>
            </w:pPr>
            <w:r>
              <w:rPr>
                <w:noProof/>
              </w:rPr>
              <w:pict>
                <v:line id="_x0000_s1038" style="position:absolute;left:0;text-align:left;flip:x;z-index:251661312" from="195.95pt,10.85pt" to="213.95pt,10.85pt"/>
              </w:pict>
            </w:r>
            <w:r>
              <w:rPr>
                <w:noProof/>
              </w:rPr>
              <w:pict>
                <v:line id="_x0000_s1039" style="position:absolute;left:0;text-align:left;z-index:251658240" from="-8.5pt,9.95pt" to="-8.5pt,27.95pt"/>
              </w:pict>
            </w:r>
            <w:r>
              <w:rPr>
                <w:noProof/>
              </w:rPr>
              <w:pict>
                <v:line id="_x0000_s1040" style="position:absolute;left:0;text-align:left;z-index:251659264" from="-9pt,10.4pt" to="9pt,10.4pt"/>
              </w:pict>
            </w:r>
          </w:p>
        </w:tc>
        <w:tc>
          <w:tcPr>
            <w:tcW w:w="5017" w:type="dxa"/>
          </w:tcPr>
          <w:p w:rsidR="00902B3C" w:rsidRPr="00DD6C72" w:rsidRDefault="00902B3C" w:rsidP="00ED2230">
            <w:pPr>
              <w:ind w:right="356"/>
              <w:jc w:val="both"/>
              <w:rPr>
                <w:color w:val="FF0000"/>
                <w:sz w:val="28"/>
              </w:rPr>
            </w:pPr>
            <w:r w:rsidRPr="00DD6C72">
              <w:rPr>
                <w:color w:val="FF0000"/>
                <w:sz w:val="28"/>
              </w:rPr>
              <w:t xml:space="preserve">     </w:t>
            </w:r>
          </w:p>
          <w:p w:rsidR="00902B3C" w:rsidRPr="00DD6C72" w:rsidRDefault="00902B3C" w:rsidP="00ED2230">
            <w:pPr>
              <w:ind w:right="356"/>
              <w:jc w:val="both"/>
              <w:rPr>
                <w:color w:val="FF0000"/>
                <w:sz w:val="28"/>
              </w:rPr>
            </w:pPr>
          </w:p>
          <w:p w:rsidR="00902B3C" w:rsidRPr="00DD6C72" w:rsidRDefault="00902B3C" w:rsidP="00ED2230">
            <w:pPr>
              <w:ind w:right="356"/>
              <w:jc w:val="both"/>
              <w:rPr>
                <w:color w:val="FF0000"/>
                <w:sz w:val="28"/>
              </w:rPr>
            </w:pPr>
          </w:p>
          <w:p w:rsidR="00902B3C" w:rsidRPr="00DD6C72" w:rsidRDefault="00902B3C" w:rsidP="00ED2230">
            <w:pPr>
              <w:ind w:right="283"/>
              <w:jc w:val="both"/>
              <w:rPr>
                <w:b/>
                <w:color w:val="FF0000"/>
                <w:sz w:val="28"/>
              </w:rPr>
            </w:pPr>
            <w:r w:rsidRPr="00DD6C72">
              <w:rPr>
                <w:b/>
                <w:color w:val="FF0000"/>
                <w:sz w:val="28"/>
              </w:rPr>
              <w:t xml:space="preserve">                                                                                        </w:t>
            </w:r>
          </w:p>
          <w:p w:rsidR="00902B3C" w:rsidRPr="00DD6C72" w:rsidRDefault="00902B3C" w:rsidP="00ED2230">
            <w:pPr>
              <w:ind w:right="356"/>
              <w:jc w:val="both"/>
              <w:rPr>
                <w:color w:val="FF0000"/>
                <w:sz w:val="28"/>
              </w:rPr>
            </w:pPr>
          </w:p>
          <w:p w:rsidR="00902B3C" w:rsidRPr="00DD6C72" w:rsidRDefault="00902B3C" w:rsidP="00ED2230">
            <w:pPr>
              <w:jc w:val="both"/>
              <w:rPr>
                <w:color w:val="FF0000"/>
                <w:sz w:val="28"/>
              </w:rPr>
            </w:pPr>
            <w:r>
              <w:rPr>
                <w:noProof/>
              </w:rPr>
              <w:pict>
                <v:line id="_x0000_s1041" style="position:absolute;left:0;text-align:left;z-index:251660288" from="4.9pt,72.05pt" to="4.9pt,90.05pt"/>
              </w:pict>
            </w:r>
          </w:p>
        </w:tc>
      </w:tr>
      <w:tr w:rsidR="00902B3C" w:rsidRPr="00DD6C72" w:rsidTr="00ED2230">
        <w:trPr>
          <w:trHeight w:val="100"/>
        </w:trPr>
        <w:tc>
          <w:tcPr>
            <w:tcW w:w="4181" w:type="dxa"/>
          </w:tcPr>
          <w:p w:rsidR="00902B3C" w:rsidRPr="00DD6C72" w:rsidRDefault="00902B3C" w:rsidP="00ED2230">
            <w:pPr>
              <w:jc w:val="both"/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«О плане работы администрации муниципального образования Калининский сельсовет на 4 квартал 2018 года»</w:t>
            </w:r>
          </w:p>
          <w:p w:rsidR="00902B3C" w:rsidRPr="00DD6C72" w:rsidRDefault="00902B3C" w:rsidP="00ED2230">
            <w:pPr>
              <w:ind w:right="283"/>
              <w:rPr>
                <w:color w:val="FF0000"/>
                <w:sz w:val="28"/>
                <w:szCs w:val="28"/>
              </w:rPr>
            </w:pPr>
          </w:p>
        </w:tc>
        <w:tc>
          <w:tcPr>
            <w:tcW w:w="5017" w:type="dxa"/>
          </w:tcPr>
          <w:p w:rsidR="00902B3C" w:rsidRPr="00DD6C72" w:rsidRDefault="00902B3C" w:rsidP="00ED2230">
            <w:pPr>
              <w:jc w:val="both"/>
              <w:rPr>
                <w:color w:val="FF0000"/>
                <w:sz w:val="28"/>
                <w:u w:val="single"/>
              </w:rPr>
            </w:pPr>
          </w:p>
        </w:tc>
      </w:tr>
    </w:tbl>
    <w:p w:rsidR="00902B3C" w:rsidRPr="00DD6C72" w:rsidRDefault="00902B3C" w:rsidP="009F1595">
      <w:pPr>
        <w:ind w:right="283"/>
        <w:jc w:val="both"/>
        <w:rPr>
          <w:b/>
          <w:color w:val="FF0000"/>
          <w:sz w:val="16"/>
          <w:szCs w:val="16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</w:rPr>
        <w:tab/>
      </w:r>
      <w:r w:rsidRPr="00DD6C72">
        <w:rPr>
          <w:color w:val="FF0000"/>
          <w:sz w:val="28"/>
          <w:szCs w:val="28"/>
        </w:rPr>
        <w:t>1. Утвердить план работы администрации муниципального образования Калининский сельсовет на 4 квартал 2018 года согласно приложения.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ab/>
        <w:t>2. Контроль  за  выполнением постановления оставляю за собой.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ab/>
        <w:t>3. Постановление вступает в силу со дня его подписания.</w:t>
      </w:r>
    </w:p>
    <w:p w:rsidR="00902B3C" w:rsidRPr="00DD6C72" w:rsidRDefault="00902B3C" w:rsidP="009F1595">
      <w:pPr>
        <w:jc w:val="both"/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и.о.Главы  администрации                                                         Н.П.Остапенко</w:t>
      </w: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</w:p>
    <w:p w:rsidR="00902B3C" w:rsidRPr="00DD6C72" w:rsidRDefault="00902B3C" w:rsidP="009F1595">
      <w:pPr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Разослано: администрации района, прокурору района</w:t>
      </w:r>
    </w:p>
    <w:p w:rsidR="00902B3C" w:rsidRPr="00DD6C72" w:rsidRDefault="00902B3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</w:rPr>
        <w:tab/>
      </w:r>
      <w:r w:rsidRPr="00DD6C72">
        <w:rPr>
          <w:color w:val="FF0000"/>
          <w:sz w:val="28"/>
          <w:szCs w:val="28"/>
        </w:rPr>
        <w:t xml:space="preserve">      Приложение  </w:t>
      </w:r>
    </w:p>
    <w:p w:rsidR="00902B3C" w:rsidRPr="00DD6C72" w:rsidRDefault="00902B3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                                                                            к постановлению </w:t>
      </w:r>
    </w:p>
    <w:p w:rsidR="00902B3C" w:rsidRPr="00DD6C72" w:rsidRDefault="00902B3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 xml:space="preserve">главы администрации </w:t>
      </w:r>
    </w:p>
    <w:p w:rsidR="00902B3C" w:rsidRPr="00DD6C72" w:rsidRDefault="00902B3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муниципального образования</w:t>
      </w:r>
    </w:p>
    <w:p w:rsidR="00902B3C" w:rsidRPr="00DD6C72" w:rsidRDefault="00902B3C" w:rsidP="009F1595">
      <w:pPr>
        <w:jc w:val="right"/>
        <w:rPr>
          <w:color w:val="FF0000"/>
          <w:sz w:val="28"/>
          <w:szCs w:val="28"/>
        </w:rPr>
      </w:pPr>
      <w:r w:rsidRPr="00DD6C72">
        <w:rPr>
          <w:color w:val="FF0000"/>
          <w:sz w:val="28"/>
          <w:szCs w:val="28"/>
        </w:rPr>
        <w:t>Калининский сельсовет</w:t>
      </w:r>
    </w:p>
    <w:p w:rsidR="00902B3C" w:rsidRPr="00DD6C72" w:rsidRDefault="00902B3C" w:rsidP="009F1595">
      <w:pPr>
        <w:pStyle w:val="Heading1"/>
        <w:jc w:val="right"/>
        <w:rPr>
          <w:b w:val="0"/>
          <w:color w:val="FF0000"/>
          <w:sz w:val="28"/>
          <w:szCs w:val="28"/>
          <w:u w:val="single"/>
        </w:rPr>
      </w:pPr>
      <w:r w:rsidRPr="00DD6C72">
        <w:rPr>
          <w:color w:val="FF0000"/>
          <w:sz w:val="28"/>
          <w:szCs w:val="28"/>
        </w:rPr>
        <w:t xml:space="preserve">                                                                            </w:t>
      </w:r>
      <w:r w:rsidRPr="00DD6C72">
        <w:rPr>
          <w:b w:val="0"/>
          <w:color w:val="FF0000"/>
          <w:sz w:val="28"/>
          <w:szCs w:val="28"/>
        </w:rPr>
        <w:t xml:space="preserve">от </w:t>
      </w:r>
      <w:r w:rsidRPr="00DD6C72">
        <w:rPr>
          <w:color w:val="FF0000"/>
          <w:sz w:val="28"/>
          <w:szCs w:val="28"/>
        </w:rPr>
        <w:t xml:space="preserve"> </w:t>
      </w:r>
      <w:r w:rsidRPr="00DD6C72">
        <w:rPr>
          <w:b w:val="0"/>
          <w:color w:val="FF0000"/>
          <w:sz w:val="28"/>
          <w:szCs w:val="28"/>
          <w:u w:val="single"/>
        </w:rPr>
        <w:t xml:space="preserve">05.10.2018   </w:t>
      </w:r>
      <w:r w:rsidRPr="00DD6C72">
        <w:rPr>
          <w:b w:val="0"/>
          <w:color w:val="FF0000"/>
          <w:sz w:val="28"/>
          <w:szCs w:val="28"/>
        </w:rPr>
        <w:t xml:space="preserve">  </w:t>
      </w:r>
      <w:r w:rsidRPr="00DD6C72">
        <w:rPr>
          <w:b w:val="0"/>
          <w:color w:val="FF0000"/>
        </w:rPr>
        <w:t xml:space="preserve">№    </w:t>
      </w:r>
      <w:r w:rsidRPr="00DD6C72">
        <w:rPr>
          <w:b w:val="0"/>
          <w:color w:val="FF0000"/>
          <w:sz w:val="28"/>
          <w:szCs w:val="28"/>
          <w:u w:val="single"/>
        </w:rPr>
        <w:t xml:space="preserve"> 86 -п</w:t>
      </w:r>
    </w:p>
    <w:p w:rsidR="00902B3C" w:rsidRPr="00DD6C72" w:rsidRDefault="00902B3C" w:rsidP="009F1595">
      <w:pPr>
        <w:jc w:val="right"/>
        <w:rPr>
          <w:color w:val="FF0000"/>
          <w:sz w:val="28"/>
          <w:szCs w:val="28"/>
          <w:u w:val="single"/>
        </w:rPr>
      </w:pPr>
    </w:p>
    <w:p w:rsidR="00902B3C" w:rsidRPr="00DD6C72" w:rsidRDefault="00902B3C" w:rsidP="009F1595">
      <w:pPr>
        <w:jc w:val="right"/>
        <w:rPr>
          <w:color w:val="FF0000"/>
        </w:rPr>
      </w:pPr>
    </w:p>
    <w:p w:rsidR="00902B3C" w:rsidRPr="00DD6C72" w:rsidRDefault="00902B3C" w:rsidP="009F1595">
      <w:pPr>
        <w:rPr>
          <w:color w:val="FF0000"/>
        </w:rPr>
      </w:pPr>
    </w:p>
    <w:p w:rsidR="00902B3C" w:rsidRPr="00DD6C72" w:rsidRDefault="00902B3C" w:rsidP="009F1595">
      <w:pPr>
        <w:tabs>
          <w:tab w:val="left" w:pos="5300"/>
        </w:tabs>
        <w:jc w:val="center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4"/>
          <w:szCs w:val="24"/>
        </w:rPr>
        <w:t>П Л А Н      Р А Б О Т Ы</w:t>
      </w:r>
    </w:p>
    <w:p w:rsidR="00902B3C" w:rsidRPr="00DD6C72" w:rsidRDefault="00902B3C" w:rsidP="009F1595">
      <w:pPr>
        <w:tabs>
          <w:tab w:val="left" w:pos="2980"/>
        </w:tabs>
        <w:jc w:val="center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 xml:space="preserve">администрации муниципального образования Калининский сельсовета </w:t>
      </w:r>
    </w:p>
    <w:p w:rsidR="00902B3C" w:rsidRPr="00DD6C72" w:rsidRDefault="00902B3C" w:rsidP="009F1595">
      <w:pPr>
        <w:tabs>
          <w:tab w:val="left" w:pos="2980"/>
        </w:tabs>
        <w:jc w:val="center"/>
        <w:rPr>
          <w:b/>
          <w:color w:val="FF0000"/>
          <w:sz w:val="28"/>
          <w:szCs w:val="28"/>
        </w:rPr>
      </w:pPr>
      <w:r w:rsidRPr="00DD6C72">
        <w:rPr>
          <w:b/>
          <w:color w:val="FF0000"/>
          <w:sz w:val="28"/>
          <w:szCs w:val="28"/>
        </w:rPr>
        <w:t>на  4    квартал   2018 года</w:t>
      </w:r>
    </w:p>
    <w:p w:rsidR="00902B3C" w:rsidRPr="00DD6C72" w:rsidRDefault="00902B3C" w:rsidP="009F1595">
      <w:pPr>
        <w:rPr>
          <w:b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868"/>
        <w:gridCol w:w="2410"/>
      </w:tblGrid>
      <w:tr w:rsidR="00902B3C" w:rsidRPr="00DD6C72" w:rsidTr="00ED2230"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№</w:t>
            </w:r>
          </w:p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</w:p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 xml:space="preserve">Срок </w:t>
            </w:r>
          </w:p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</w:p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Ответственные</w:t>
            </w:r>
          </w:p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</w:p>
        </w:tc>
      </w:tr>
      <w:tr w:rsidR="00902B3C" w:rsidRPr="00DD6C72" w:rsidTr="00ED2230">
        <w:trPr>
          <w:trHeight w:val="687"/>
        </w:trPr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902B3C" w:rsidRPr="00DD6C72" w:rsidTr="00ED2230"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Анализ и исполнение бюджета за 9 месяцев 2018 года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Тюрькина В.А. –специалист 1 категории-бухгалтер</w:t>
            </w:r>
          </w:p>
        </w:tc>
      </w:tr>
      <w:tr w:rsidR="00902B3C" w:rsidRPr="00DD6C72" w:rsidTr="00ED2230"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Проведения мероприятия  посвященного  Дню пожилого человека и Дню инвалида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1  октября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902B3C" w:rsidRPr="00DD6C72" w:rsidTr="00ED2230"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24-31 декабря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902B3C" w:rsidRPr="00DD6C72" w:rsidTr="00ED2230"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октябрь-декабрь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Рябова И.В. специалист 2 категории администрации сельсовет</w:t>
            </w:r>
          </w:p>
        </w:tc>
      </w:tr>
      <w:tr w:rsidR="00902B3C" w:rsidRPr="00DD6C72" w:rsidTr="00ED2230">
        <w:tc>
          <w:tcPr>
            <w:tcW w:w="648" w:type="dxa"/>
          </w:tcPr>
          <w:p w:rsidR="00902B3C" w:rsidRPr="00DD6C72" w:rsidRDefault="00902B3C" w:rsidP="00ED2230">
            <w:pPr>
              <w:rPr>
                <w:color w:val="FF0000"/>
                <w:sz w:val="28"/>
                <w:szCs w:val="28"/>
              </w:rPr>
            </w:pPr>
            <w:r w:rsidRPr="00DD6C72">
              <w:rPr>
                <w:color w:val="FF0000"/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 xml:space="preserve">Подготовка и сдача отчета по исполнению бюджета муниципального образования  за 2018 год </w:t>
            </w:r>
          </w:p>
        </w:tc>
        <w:tc>
          <w:tcPr>
            <w:tcW w:w="1868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25-31 декабря</w:t>
            </w:r>
          </w:p>
        </w:tc>
        <w:tc>
          <w:tcPr>
            <w:tcW w:w="2410" w:type="dxa"/>
          </w:tcPr>
          <w:p w:rsidR="00902B3C" w:rsidRPr="00DD6C72" w:rsidRDefault="00902B3C" w:rsidP="00ED2230">
            <w:pPr>
              <w:rPr>
                <w:color w:val="FF0000"/>
                <w:sz w:val="24"/>
                <w:szCs w:val="24"/>
              </w:rPr>
            </w:pPr>
            <w:r w:rsidRPr="00DD6C72">
              <w:rPr>
                <w:color w:val="FF0000"/>
                <w:sz w:val="24"/>
                <w:szCs w:val="24"/>
              </w:rPr>
              <w:t>Тюрькина В.А. –специалист 1 категории-бухгалтер</w:t>
            </w:r>
          </w:p>
        </w:tc>
      </w:tr>
    </w:tbl>
    <w:p w:rsidR="00902B3C" w:rsidRPr="00DD6C72" w:rsidRDefault="00902B3C" w:rsidP="009F1595">
      <w:pPr>
        <w:tabs>
          <w:tab w:val="left" w:pos="6180"/>
        </w:tabs>
        <w:rPr>
          <w:color w:val="FF0000"/>
          <w:sz w:val="24"/>
          <w:szCs w:val="24"/>
        </w:rPr>
      </w:pPr>
      <w:r w:rsidRPr="00DD6C72">
        <w:rPr>
          <w:color w:val="FF0000"/>
          <w:sz w:val="24"/>
          <w:szCs w:val="24"/>
        </w:rPr>
        <w:tab/>
      </w:r>
    </w:p>
    <w:p w:rsidR="00902B3C" w:rsidRPr="00DD6C72" w:rsidRDefault="00902B3C" w:rsidP="009F1595">
      <w:pPr>
        <w:tabs>
          <w:tab w:val="left" w:pos="6180"/>
        </w:tabs>
        <w:rPr>
          <w:color w:val="FF0000"/>
          <w:sz w:val="24"/>
          <w:szCs w:val="24"/>
        </w:rPr>
      </w:pPr>
    </w:p>
    <w:p w:rsidR="00902B3C" w:rsidRPr="009F1595" w:rsidRDefault="00902B3C" w:rsidP="009F1595">
      <w:pPr>
        <w:rPr>
          <w:sz w:val="28"/>
          <w:szCs w:val="28"/>
        </w:rPr>
      </w:pPr>
    </w:p>
    <w:sectPr w:rsidR="00902B3C" w:rsidRPr="009F1595" w:rsidSect="006A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4B92"/>
    <w:rsid w:val="000251E7"/>
    <w:rsid w:val="00027064"/>
    <w:rsid w:val="000B5862"/>
    <w:rsid w:val="000D2B54"/>
    <w:rsid w:val="000E6D76"/>
    <w:rsid w:val="00105BC9"/>
    <w:rsid w:val="00147A65"/>
    <w:rsid w:val="00172D91"/>
    <w:rsid w:val="001771E6"/>
    <w:rsid w:val="001955DC"/>
    <w:rsid w:val="001D11A2"/>
    <w:rsid w:val="001E193E"/>
    <w:rsid w:val="001E376F"/>
    <w:rsid w:val="001E42DE"/>
    <w:rsid w:val="002117A7"/>
    <w:rsid w:val="00224FE9"/>
    <w:rsid w:val="00227394"/>
    <w:rsid w:val="002525E7"/>
    <w:rsid w:val="002762F6"/>
    <w:rsid w:val="0029459F"/>
    <w:rsid w:val="002A79F3"/>
    <w:rsid w:val="002B0BDF"/>
    <w:rsid w:val="002C0734"/>
    <w:rsid w:val="002D44FB"/>
    <w:rsid w:val="002D50EC"/>
    <w:rsid w:val="002D6DF1"/>
    <w:rsid w:val="00302A67"/>
    <w:rsid w:val="00356C13"/>
    <w:rsid w:val="0035743B"/>
    <w:rsid w:val="00376891"/>
    <w:rsid w:val="003909C7"/>
    <w:rsid w:val="00394350"/>
    <w:rsid w:val="003A4A29"/>
    <w:rsid w:val="003C3738"/>
    <w:rsid w:val="0041531E"/>
    <w:rsid w:val="00416728"/>
    <w:rsid w:val="00416810"/>
    <w:rsid w:val="0042301B"/>
    <w:rsid w:val="004B692F"/>
    <w:rsid w:val="004D33EC"/>
    <w:rsid w:val="00505015"/>
    <w:rsid w:val="00512D46"/>
    <w:rsid w:val="0052272D"/>
    <w:rsid w:val="00523430"/>
    <w:rsid w:val="00531B8B"/>
    <w:rsid w:val="00580169"/>
    <w:rsid w:val="00580E96"/>
    <w:rsid w:val="00583B79"/>
    <w:rsid w:val="00585802"/>
    <w:rsid w:val="005E5BE0"/>
    <w:rsid w:val="006111B1"/>
    <w:rsid w:val="00632BC6"/>
    <w:rsid w:val="00642949"/>
    <w:rsid w:val="00662798"/>
    <w:rsid w:val="00671376"/>
    <w:rsid w:val="00697522"/>
    <w:rsid w:val="006A0BF8"/>
    <w:rsid w:val="006A77A2"/>
    <w:rsid w:val="006B1BA1"/>
    <w:rsid w:val="006C298A"/>
    <w:rsid w:val="006E2DA3"/>
    <w:rsid w:val="006E564E"/>
    <w:rsid w:val="006F5288"/>
    <w:rsid w:val="00702011"/>
    <w:rsid w:val="0072461A"/>
    <w:rsid w:val="00761E8D"/>
    <w:rsid w:val="007E1032"/>
    <w:rsid w:val="007E6401"/>
    <w:rsid w:val="008056E0"/>
    <w:rsid w:val="008231D6"/>
    <w:rsid w:val="0082340F"/>
    <w:rsid w:val="00827E9E"/>
    <w:rsid w:val="008431C2"/>
    <w:rsid w:val="00853512"/>
    <w:rsid w:val="008563A4"/>
    <w:rsid w:val="00867F69"/>
    <w:rsid w:val="0088257E"/>
    <w:rsid w:val="008B6AB3"/>
    <w:rsid w:val="008E7F92"/>
    <w:rsid w:val="00900AF8"/>
    <w:rsid w:val="00902B3C"/>
    <w:rsid w:val="00967B8A"/>
    <w:rsid w:val="0097291E"/>
    <w:rsid w:val="009A1407"/>
    <w:rsid w:val="009A4A92"/>
    <w:rsid w:val="009B706B"/>
    <w:rsid w:val="009C1972"/>
    <w:rsid w:val="009E6F82"/>
    <w:rsid w:val="009F02EB"/>
    <w:rsid w:val="009F1595"/>
    <w:rsid w:val="009F6DAC"/>
    <w:rsid w:val="00A045D0"/>
    <w:rsid w:val="00A06EAB"/>
    <w:rsid w:val="00A13490"/>
    <w:rsid w:val="00A15085"/>
    <w:rsid w:val="00A1689A"/>
    <w:rsid w:val="00A23E9E"/>
    <w:rsid w:val="00A327E5"/>
    <w:rsid w:val="00A37F55"/>
    <w:rsid w:val="00B02954"/>
    <w:rsid w:val="00B134DA"/>
    <w:rsid w:val="00B2367D"/>
    <w:rsid w:val="00B47B63"/>
    <w:rsid w:val="00B53DB4"/>
    <w:rsid w:val="00B72542"/>
    <w:rsid w:val="00B817B0"/>
    <w:rsid w:val="00BB66AF"/>
    <w:rsid w:val="00BC4821"/>
    <w:rsid w:val="00BD362B"/>
    <w:rsid w:val="00BD6FA5"/>
    <w:rsid w:val="00C355C2"/>
    <w:rsid w:val="00C5209D"/>
    <w:rsid w:val="00C54FE5"/>
    <w:rsid w:val="00C851DC"/>
    <w:rsid w:val="00C92FAF"/>
    <w:rsid w:val="00CA00C2"/>
    <w:rsid w:val="00CB4F6A"/>
    <w:rsid w:val="00CB7E74"/>
    <w:rsid w:val="00CC77DF"/>
    <w:rsid w:val="00CD32FB"/>
    <w:rsid w:val="00CE6F4E"/>
    <w:rsid w:val="00D35E63"/>
    <w:rsid w:val="00D43512"/>
    <w:rsid w:val="00D97D66"/>
    <w:rsid w:val="00DC2AFC"/>
    <w:rsid w:val="00DD6C72"/>
    <w:rsid w:val="00DD752C"/>
    <w:rsid w:val="00E067C5"/>
    <w:rsid w:val="00E074A4"/>
    <w:rsid w:val="00E1106E"/>
    <w:rsid w:val="00E117B2"/>
    <w:rsid w:val="00E31EBF"/>
    <w:rsid w:val="00E323D2"/>
    <w:rsid w:val="00E40AB9"/>
    <w:rsid w:val="00E42959"/>
    <w:rsid w:val="00E849FC"/>
    <w:rsid w:val="00ED2230"/>
    <w:rsid w:val="00F47C9B"/>
    <w:rsid w:val="00F53522"/>
    <w:rsid w:val="00FA5D57"/>
    <w:rsid w:val="00FB63A2"/>
    <w:rsid w:val="00FC3AED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72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172D9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12</Pages>
  <Words>2424</Words>
  <Characters>13822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50</cp:revision>
  <cp:lastPrinted>2021-04-26T08:58:00Z</cp:lastPrinted>
  <dcterms:created xsi:type="dcterms:W3CDTF">2013-02-07T11:38:00Z</dcterms:created>
  <dcterms:modified xsi:type="dcterms:W3CDTF">2021-06-03T13:34:00Z</dcterms:modified>
</cp:coreProperties>
</file>